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References:"/>
        <w:tag w:val="References:"/>
        <w:id w:val="1417053926"/>
        <w:placeholder>
          <w:docPart w:val="B50A1CB1750D408FA217CA1D4D975F01"/>
        </w:placeholder>
        <w:temporary/>
        <w:showingPlcHdr/>
        <w15:appearance w15:val="hidden"/>
      </w:sdtPr>
      <w:sdtEndPr/>
      <w:sdtContent>
        <w:p w14:paraId="259CBBF1" w14:textId="77777777" w:rsidR="00BA5479" w:rsidRPr="00BA5479" w:rsidRDefault="00BA5479" w:rsidP="00C7423A">
          <w:pPr>
            <w:pStyle w:val="Heading1"/>
          </w:pPr>
          <w:r w:rsidRPr="00BA5479">
            <w:t>references: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80" w:firstRow="0" w:lastRow="0" w:firstColumn="1" w:lastColumn="0" w:noHBand="0" w:noVBand="1"/>
        <w:tblDescription w:val="Layout table to add reference details"/>
      </w:tblPr>
      <w:tblGrid>
        <w:gridCol w:w="585"/>
        <w:gridCol w:w="5029"/>
        <w:gridCol w:w="5186"/>
      </w:tblGrid>
      <w:tr w:rsidR="00E500D1" w14:paraId="78DDCF1F" w14:textId="77777777" w:rsidTr="007657D6">
        <w:sdt>
          <w:sdtPr>
            <w:alias w:val="1:"/>
            <w:tag w:val="1:"/>
            <w:id w:val="-586534965"/>
            <w:placeholder>
              <w:docPart w:val="2DE30F71DFAA41D28C7D50A65FC34A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08E2DC34" w14:textId="77777777" w:rsidR="00E500D1" w:rsidRDefault="00E500D1" w:rsidP="00BA5479">
                <w:pPr>
                  <w:pStyle w:val="Heading2"/>
                </w:pPr>
                <w:r>
                  <w:t>1.</w:t>
                </w:r>
              </w:p>
            </w:tc>
          </w:sdtContent>
        </w:sdt>
        <w:tc>
          <w:tcPr>
            <w:tcW w:w="5029" w:type="dxa"/>
          </w:tcPr>
          <w:sdt>
            <w:sdtPr>
              <w:alias w:val="Enter reference's name1:"/>
              <w:tag w:val="Enter reference's name1:"/>
              <w:id w:val="1607698276"/>
              <w:placeholder>
                <w:docPart w:val="B56CBF157AD44A94AD00D7E468A2A859"/>
              </w:placeholder>
              <w:temporary/>
              <w:showingPlcHdr/>
              <w15:appearance w15:val="hidden"/>
            </w:sdtPr>
            <w:sdtEndPr/>
            <w:sdtContent>
              <w:p w14:paraId="02266D98" w14:textId="77777777" w:rsidR="00E500D1" w:rsidRPr="00BB273A" w:rsidRDefault="00BB273A" w:rsidP="00BB273A">
                <w:pPr>
                  <w:pStyle w:val="Heading3"/>
                  <w:rPr>
                    <w:rStyle w:val="Heading3Char"/>
                    <w:b/>
                  </w:rPr>
                </w:pPr>
                <w:r w:rsidRPr="00BB273A">
                  <w:t>Reference's Name</w:t>
                </w:r>
                <w:r w:rsidR="00615BE9">
                  <w:t xml:space="preserve"> 1</w:t>
                </w:r>
              </w:p>
            </w:sdtContent>
          </w:sdt>
          <w:p w14:paraId="17470443" w14:textId="5BE1BCDA" w:rsidR="00E500D1" w:rsidRDefault="00E21A26" w:rsidP="00BA5479">
            <w:proofErr w:type="spellStart"/>
            <w:r>
              <w:t>xxxxxx</w:t>
            </w:r>
            <w:proofErr w:type="spellEnd"/>
          </w:p>
          <w:p w14:paraId="05524F29" w14:textId="480379D0" w:rsidR="00E500D1" w:rsidRDefault="00E63731" w:rsidP="00BA5479">
            <w:proofErr w:type="spellStart"/>
            <w:r>
              <w:t>xxxxxxxxx</w:t>
            </w:r>
            <w:proofErr w:type="spellEnd"/>
          </w:p>
          <w:p w14:paraId="41B39C9B" w14:textId="0F478088" w:rsidR="00E67628" w:rsidRDefault="003E6763" w:rsidP="00BA5479">
            <w:r>
              <w:t>Louisville, KY</w:t>
            </w:r>
          </w:p>
          <w:p w14:paraId="63D64050" w14:textId="029E23D7" w:rsidR="00E500D1" w:rsidRDefault="003E6763" w:rsidP="00A32C69">
            <w:r>
              <w:t>Available Upon Request</w:t>
            </w:r>
          </w:p>
        </w:tc>
        <w:tc>
          <w:tcPr>
            <w:tcW w:w="5186" w:type="dxa"/>
          </w:tcPr>
          <w:p w14:paraId="2D6E3B18" w14:textId="5EB3ABE0" w:rsidR="00E500D1" w:rsidRDefault="00EF3867" w:rsidP="00BA5479">
            <w:sdt>
              <w:sdtPr>
                <w:alias w:val="Relationship:"/>
                <w:tag w:val="Relationship:"/>
                <w:id w:val="1278836655"/>
                <w:placeholder>
                  <w:docPart w:val="3A5373781E3E434AB2CAC7B904EBAE46"/>
                </w:placeholder>
                <w:temporary/>
                <w:showingPlcHdr/>
                <w15:appearance w15:val="hidden"/>
              </w:sdtPr>
              <w:sdtEndPr/>
              <w:sdtContent>
                <w:r w:rsidR="00E67628" w:rsidRPr="00C42151">
                  <w:t>Relationship</w:t>
                </w:r>
              </w:sdtContent>
            </w:sdt>
            <w:r w:rsidR="00E500D1" w:rsidRPr="00C42151">
              <w:t>:</w:t>
            </w:r>
            <w:r w:rsidR="00E500D1">
              <w:t xml:space="preserve"> </w:t>
            </w:r>
            <w:proofErr w:type="spellStart"/>
            <w:r w:rsidR="00E21A26">
              <w:rPr>
                <w:rStyle w:val="Strong"/>
              </w:rPr>
              <w:t>xxxxxxxxxxx</w:t>
            </w:r>
            <w:proofErr w:type="spellEnd"/>
            <w:r w:rsidR="00E500D1">
              <w:t xml:space="preserve"> </w:t>
            </w:r>
            <w:sdt>
              <w:sdtPr>
                <w:alias w:val="At:"/>
                <w:tag w:val="At:"/>
                <w:id w:val="1101540687"/>
                <w:placeholder>
                  <w:docPart w:val="0E266AFD37474A1098163BF97982FC9E"/>
                </w:placeholder>
                <w:temporary/>
                <w:showingPlcHdr/>
                <w15:appearance w15:val="hidden"/>
              </w:sdtPr>
              <w:sdtEndPr/>
              <w:sdtContent>
                <w:r w:rsidR="00E67628">
                  <w:t>at</w:t>
                </w:r>
              </w:sdtContent>
            </w:sdt>
            <w:r w:rsidR="00E500D1">
              <w:t xml:space="preserve"> </w:t>
            </w:r>
            <w:proofErr w:type="spellStart"/>
            <w:r w:rsidR="00E63731">
              <w:rPr>
                <w:rStyle w:val="Strong"/>
              </w:rPr>
              <w:t>xxxxxxxxx</w:t>
            </w:r>
            <w:proofErr w:type="spellEnd"/>
            <w:r w:rsidR="00E500D1">
              <w:t xml:space="preserve"> </w:t>
            </w:r>
            <w:sdt>
              <w:sdtPr>
                <w:alias w:val="From:"/>
                <w:tag w:val="From:"/>
                <w:id w:val="-2009741966"/>
                <w:placeholder>
                  <w:docPart w:val="DF72525264DF48F4BB05282067077F16"/>
                </w:placeholder>
                <w:temporary/>
                <w:showingPlcHdr/>
                <w15:appearance w15:val="hidden"/>
              </w:sdtPr>
              <w:sdtEndPr/>
              <w:sdtContent>
                <w:r w:rsidR="00A21573">
                  <w:t>from</w:t>
                </w:r>
              </w:sdtContent>
            </w:sdt>
            <w:r w:rsidR="00E500D1">
              <w:t xml:space="preserve"> </w:t>
            </w:r>
            <w:r w:rsidR="00E70C7E">
              <w:rPr>
                <w:rStyle w:val="Strong"/>
              </w:rPr>
              <w:t>20xx-20xx</w:t>
            </w:r>
          </w:p>
        </w:tc>
      </w:tr>
      <w:tr w:rsidR="00E500D1" w14:paraId="632C36B6" w14:textId="77777777" w:rsidTr="007657D6">
        <w:sdt>
          <w:sdtPr>
            <w:alias w:val="2:"/>
            <w:tag w:val="2:"/>
            <w:id w:val="1807270219"/>
            <w:placeholder>
              <w:docPart w:val="A5B31D7642134113972611A0B04F09E6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705FDC6F" w14:textId="77777777" w:rsidR="00E500D1" w:rsidRPr="00F73A49" w:rsidRDefault="00E500D1" w:rsidP="00BA5479">
                <w:pPr>
                  <w:pStyle w:val="Heading2"/>
                </w:pPr>
                <w:r w:rsidRPr="00F73A49">
                  <w:t>2.</w:t>
                </w:r>
              </w:p>
            </w:tc>
          </w:sdtContent>
        </w:sdt>
        <w:tc>
          <w:tcPr>
            <w:tcW w:w="5029" w:type="dxa"/>
          </w:tcPr>
          <w:sdt>
            <w:sdtPr>
              <w:alias w:val="Enter reference's name2:"/>
              <w:tag w:val="Enter reference's name2:"/>
              <w:id w:val="2140148952"/>
              <w:placeholder>
                <w:docPart w:val="D82F6E7C23F545679F0AD598F60A1C10"/>
              </w:placeholder>
              <w:temporary/>
              <w:showingPlcHdr/>
              <w15:appearance w15:val="hidden"/>
            </w:sdtPr>
            <w:sdtEndPr/>
            <w:sdtContent>
              <w:p w14:paraId="2898780D" w14:textId="77777777" w:rsidR="00E500D1" w:rsidRPr="00BB273A" w:rsidRDefault="00E500D1" w:rsidP="00BB273A">
                <w:pPr>
                  <w:pStyle w:val="Heading3"/>
                </w:pPr>
                <w:r w:rsidRPr="00BB273A">
                  <w:t>Reference's Name</w:t>
                </w:r>
                <w:r w:rsidR="00615BE9">
                  <w:t xml:space="preserve"> 2</w:t>
                </w:r>
              </w:p>
            </w:sdtContent>
          </w:sdt>
          <w:p w14:paraId="7C424996" w14:textId="588BEFD0" w:rsidR="00E500D1" w:rsidRDefault="00E21A26" w:rsidP="00BA5479">
            <w:proofErr w:type="spellStart"/>
            <w:r>
              <w:t>xxxxxx</w:t>
            </w:r>
            <w:proofErr w:type="spellEnd"/>
          </w:p>
          <w:p w14:paraId="2E9EE973" w14:textId="092CB70E" w:rsidR="00E500D1" w:rsidRDefault="00E21A26" w:rsidP="00BA5479">
            <w:proofErr w:type="spellStart"/>
            <w:r>
              <w:t>xxxxxxxxxx</w:t>
            </w:r>
            <w:proofErr w:type="spellEnd"/>
          </w:p>
          <w:p w14:paraId="216EA929" w14:textId="075F919C" w:rsidR="00E67628" w:rsidRDefault="00E21A26" w:rsidP="00BA5479">
            <w:r>
              <w:t>Louisville, KY</w:t>
            </w:r>
          </w:p>
          <w:p w14:paraId="49575867" w14:textId="594F6DFB" w:rsidR="00E500D1" w:rsidRDefault="003E6763" w:rsidP="00A32C69">
            <w:r>
              <w:t>Available Upon Request</w:t>
            </w:r>
          </w:p>
        </w:tc>
        <w:tc>
          <w:tcPr>
            <w:tcW w:w="5186" w:type="dxa"/>
          </w:tcPr>
          <w:p w14:paraId="36E75171" w14:textId="56167731" w:rsidR="00E500D1" w:rsidRDefault="00EF3867" w:rsidP="00BA5479">
            <w:sdt>
              <w:sdtPr>
                <w:alias w:val="Relationship:"/>
                <w:tag w:val="Relationship:"/>
                <w:id w:val="-1264990657"/>
                <w:placeholder>
                  <w:docPart w:val="7D8D73E473564E08A9CC0AAFB2167BF7"/>
                </w:placeholder>
                <w:temporary/>
                <w:showingPlcHdr/>
                <w15:appearance w15:val="hidden"/>
              </w:sdtPr>
              <w:sdtEndPr/>
              <w:sdtContent>
                <w:r w:rsidR="00A21573" w:rsidRPr="00C42151">
                  <w:t>Relationship</w:t>
                </w:r>
              </w:sdtContent>
            </w:sdt>
            <w:r w:rsidR="00E500D1" w:rsidRPr="00C42151">
              <w:t>:</w:t>
            </w:r>
            <w:r w:rsidR="00E500D1">
              <w:t xml:space="preserve"> </w:t>
            </w:r>
            <w:proofErr w:type="spellStart"/>
            <w:r w:rsidR="00E21A26">
              <w:rPr>
                <w:rStyle w:val="Strong"/>
              </w:rPr>
              <w:t>xxxxxxxxxx</w:t>
            </w:r>
            <w:proofErr w:type="spellEnd"/>
            <w:r w:rsidR="00E500D1">
              <w:t xml:space="preserve"> </w:t>
            </w:r>
            <w:sdt>
              <w:sdtPr>
                <w:alias w:val="At:"/>
                <w:tag w:val="At:"/>
                <w:id w:val="2124809188"/>
                <w:placeholder>
                  <w:docPart w:val="64FBEDA6D7DF423E8EFA052255B319B1"/>
                </w:placeholder>
                <w:temporary/>
                <w:showingPlcHdr/>
                <w15:appearance w15:val="hidden"/>
              </w:sdtPr>
              <w:sdtEndPr/>
              <w:sdtContent>
                <w:r w:rsidR="00A21573">
                  <w:t>at</w:t>
                </w:r>
              </w:sdtContent>
            </w:sdt>
            <w:r w:rsidR="00E500D1">
              <w:t xml:space="preserve"> </w:t>
            </w:r>
            <w:proofErr w:type="spellStart"/>
            <w:r w:rsidR="00E63731">
              <w:rPr>
                <w:rStyle w:val="Strong"/>
              </w:rPr>
              <w:t>xxxxxxxxx</w:t>
            </w:r>
            <w:proofErr w:type="spellEnd"/>
            <w:r w:rsidR="00E500D1">
              <w:t xml:space="preserve"> </w:t>
            </w:r>
            <w:sdt>
              <w:sdtPr>
                <w:alias w:val="From:"/>
                <w:tag w:val="From:"/>
                <w:id w:val="-1483159065"/>
                <w:placeholder>
                  <w:docPart w:val="2D94D789EA514822A33032763B4A6488"/>
                </w:placeholder>
                <w:temporary/>
                <w:showingPlcHdr/>
                <w15:appearance w15:val="hidden"/>
              </w:sdtPr>
              <w:sdtEndPr/>
              <w:sdtContent>
                <w:r w:rsidR="00A21573">
                  <w:t>from</w:t>
                </w:r>
              </w:sdtContent>
            </w:sdt>
            <w:r w:rsidR="00E500D1">
              <w:t xml:space="preserve"> </w:t>
            </w:r>
            <w:r w:rsidR="00E63731">
              <w:rPr>
                <w:rStyle w:val="Strong"/>
              </w:rPr>
              <w:t>20xx-20xx</w:t>
            </w:r>
          </w:p>
        </w:tc>
      </w:tr>
      <w:tr w:rsidR="00E500D1" w14:paraId="2B81A47F" w14:textId="77777777" w:rsidTr="007657D6">
        <w:sdt>
          <w:sdtPr>
            <w:alias w:val="3:"/>
            <w:tag w:val="3:"/>
            <w:id w:val="-1290502966"/>
            <w:placeholder>
              <w:docPart w:val="01F67BE7D135482E9B1869CC116516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323BDC14" w14:textId="77777777" w:rsidR="00E500D1" w:rsidRDefault="00E500D1" w:rsidP="00BA5479">
                <w:pPr>
                  <w:pStyle w:val="Heading2"/>
                </w:pPr>
                <w:r w:rsidRPr="00F73A49">
                  <w:t>3.</w:t>
                </w:r>
              </w:p>
            </w:tc>
          </w:sdtContent>
        </w:sdt>
        <w:tc>
          <w:tcPr>
            <w:tcW w:w="5029" w:type="dxa"/>
          </w:tcPr>
          <w:sdt>
            <w:sdtPr>
              <w:alias w:val="Enter reference's name3:"/>
              <w:tag w:val="Enter reference's name3:"/>
              <w:id w:val="1861924778"/>
              <w:placeholder>
                <w:docPart w:val="FCAAD9CBE73E4F9689238671559FE96D"/>
              </w:placeholder>
              <w:temporary/>
              <w:showingPlcHdr/>
              <w15:appearance w15:val="hidden"/>
            </w:sdtPr>
            <w:sdtEndPr/>
            <w:sdtContent>
              <w:p w14:paraId="3D76BDB0" w14:textId="77777777" w:rsidR="00E500D1" w:rsidRPr="00BB273A" w:rsidRDefault="00E500D1" w:rsidP="00BB273A">
                <w:pPr>
                  <w:pStyle w:val="Heading3"/>
                </w:pPr>
                <w:r w:rsidRPr="00BB273A">
                  <w:t>Reference's Name</w:t>
                </w:r>
                <w:r w:rsidR="00615BE9">
                  <w:t xml:space="preserve"> 3</w:t>
                </w:r>
              </w:p>
            </w:sdtContent>
          </w:sdt>
          <w:p w14:paraId="0F57DB49" w14:textId="08515558" w:rsidR="00E500D1" w:rsidRDefault="00363DA1" w:rsidP="00BA5479">
            <w:r>
              <w:t>Supervisor</w:t>
            </w:r>
          </w:p>
          <w:p w14:paraId="38844AE6" w14:textId="0A47AA02" w:rsidR="00E500D1" w:rsidRDefault="00440DA6" w:rsidP="00BA5479">
            <w:r>
              <w:t>UPS</w:t>
            </w:r>
          </w:p>
          <w:p w14:paraId="4045CD36" w14:textId="4FB0D22E" w:rsidR="00E67628" w:rsidRDefault="00363DA1" w:rsidP="00BA5479">
            <w:r>
              <w:t>Louisville, KY</w:t>
            </w:r>
          </w:p>
          <w:p w14:paraId="50DE6343" w14:textId="4515F18D" w:rsidR="00E500D1" w:rsidRDefault="00363DA1" w:rsidP="00BA5479">
            <w:r>
              <w:t>Available Upon Request</w:t>
            </w:r>
          </w:p>
          <w:p w14:paraId="7E92E896" w14:textId="0562FD28" w:rsidR="00E500D1" w:rsidRDefault="00E500D1" w:rsidP="00A32C69"/>
        </w:tc>
        <w:tc>
          <w:tcPr>
            <w:tcW w:w="5186" w:type="dxa"/>
          </w:tcPr>
          <w:p w14:paraId="64F1CE3B" w14:textId="5AFC81CD" w:rsidR="00E500D1" w:rsidRDefault="00EF3867" w:rsidP="00BA5479">
            <w:sdt>
              <w:sdtPr>
                <w:alias w:val="Relationship:"/>
                <w:tag w:val="Relationship:"/>
                <w:id w:val="1783454074"/>
                <w:placeholder>
                  <w:docPart w:val="0A9279162FE04A648165E25397229E49"/>
                </w:placeholder>
                <w:temporary/>
                <w:showingPlcHdr/>
                <w15:appearance w15:val="hidden"/>
              </w:sdtPr>
              <w:sdtEndPr/>
              <w:sdtContent>
                <w:r w:rsidR="00A21573" w:rsidRPr="00A21573">
                  <w:t>Relationship</w:t>
                </w:r>
              </w:sdtContent>
            </w:sdt>
            <w:r w:rsidR="00E500D1" w:rsidRPr="00C42151">
              <w:t>:</w:t>
            </w:r>
            <w:r w:rsidR="00E500D1">
              <w:t xml:space="preserve"> </w:t>
            </w:r>
            <w:r w:rsidR="0099346C">
              <w:rPr>
                <w:rStyle w:val="Strong"/>
              </w:rPr>
              <w:t>Supervisor</w:t>
            </w:r>
            <w:r w:rsidR="00E500D1">
              <w:t xml:space="preserve"> </w:t>
            </w:r>
            <w:sdt>
              <w:sdtPr>
                <w:alias w:val="At:"/>
                <w:tag w:val="At:"/>
                <w:id w:val="1075699817"/>
                <w:placeholder>
                  <w:docPart w:val="05967CF61CCF476C8BDFC3E20DF4D293"/>
                </w:placeholder>
                <w:temporary/>
                <w:showingPlcHdr/>
                <w15:appearance w15:val="hidden"/>
              </w:sdtPr>
              <w:sdtEndPr/>
              <w:sdtContent>
                <w:r w:rsidR="00A21573">
                  <w:t>at</w:t>
                </w:r>
              </w:sdtContent>
            </w:sdt>
            <w:r w:rsidR="00E500D1">
              <w:t xml:space="preserve"> </w:t>
            </w:r>
            <w:r w:rsidR="0099346C">
              <w:rPr>
                <w:rStyle w:val="Strong"/>
              </w:rPr>
              <w:t>UPS</w:t>
            </w:r>
            <w:r w:rsidR="00E500D1">
              <w:t xml:space="preserve"> </w:t>
            </w:r>
            <w:sdt>
              <w:sdtPr>
                <w:alias w:val="From:"/>
                <w:tag w:val="From:"/>
                <w:id w:val="169921335"/>
                <w:placeholder>
                  <w:docPart w:val="532BF0EF1896471B935C8AF899BD6DDB"/>
                </w:placeholder>
                <w:temporary/>
                <w:showingPlcHdr/>
                <w15:appearance w15:val="hidden"/>
              </w:sdtPr>
              <w:sdtEndPr/>
              <w:sdtContent>
                <w:r w:rsidR="00A21573">
                  <w:t>from</w:t>
                </w:r>
              </w:sdtContent>
            </w:sdt>
            <w:r w:rsidR="00E500D1">
              <w:t xml:space="preserve"> </w:t>
            </w:r>
            <w:r w:rsidR="00363DA1">
              <w:rPr>
                <w:rStyle w:val="Strong"/>
              </w:rPr>
              <w:t>20</w:t>
            </w:r>
            <w:r w:rsidR="00580E77">
              <w:rPr>
                <w:rStyle w:val="Strong"/>
              </w:rPr>
              <w:t>xx</w:t>
            </w:r>
            <w:r w:rsidR="00363DA1">
              <w:rPr>
                <w:rStyle w:val="Strong"/>
              </w:rPr>
              <w:t>- 20</w:t>
            </w:r>
            <w:r w:rsidR="00580E77">
              <w:rPr>
                <w:rStyle w:val="Strong"/>
              </w:rPr>
              <w:t>xx</w:t>
            </w:r>
            <w:r w:rsidR="00DC1571">
              <w:rPr>
                <w:rStyle w:val="Strong"/>
              </w:rPr>
              <w:t>xxx2020-</w:t>
            </w:r>
            <w:r w:rsidR="00363DA1">
              <w:rPr>
                <w:rStyle w:val="Strong"/>
              </w:rPr>
              <w:t>2021</w:t>
            </w:r>
          </w:p>
        </w:tc>
      </w:tr>
      <w:tr w:rsidR="00E500D1" w14:paraId="3BF4D0F1" w14:textId="77777777" w:rsidTr="007657D6">
        <w:sdt>
          <w:sdtPr>
            <w:alias w:val="4:"/>
            <w:tag w:val="4:"/>
            <w:id w:val="-1491872882"/>
            <w:placeholder>
              <w:docPart w:val="72FFB4CA1F404A7FB34203AA4117A7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279067AB" w14:textId="77777777" w:rsidR="00E500D1" w:rsidRDefault="00E500D1" w:rsidP="00BA5479">
                <w:pPr>
                  <w:pStyle w:val="Heading2"/>
                </w:pPr>
                <w:r>
                  <w:t>4.</w:t>
                </w:r>
              </w:p>
            </w:tc>
          </w:sdtContent>
        </w:sdt>
        <w:tc>
          <w:tcPr>
            <w:tcW w:w="5029" w:type="dxa"/>
          </w:tcPr>
          <w:sdt>
            <w:sdtPr>
              <w:alias w:val="Enter reference's name4:"/>
              <w:tag w:val="Enter reference's name4:"/>
              <w:id w:val="-2146880707"/>
              <w:placeholder>
                <w:docPart w:val="5872E7E22F1A48809085F762F5DD3995"/>
              </w:placeholder>
              <w:temporary/>
              <w:showingPlcHdr/>
              <w15:appearance w15:val="hidden"/>
            </w:sdtPr>
            <w:sdtEndPr/>
            <w:sdtContent>
              <w:p w14:paraId="69E5C231" w14:textId="77777777" w:rsidR="00E500D1" w:rsidRPr="00BB273A" w:rsidRDefault="00E500D1" w:rsidP="00BB273A">
                <w:pPr>
                  <w:pStyle w:val="Heading3"/>
                </w:pPr>
                <w:r w:rsidRPr="00BB273A">
                  <w:t>Reference's Name</w:t>
                </w:r>
                <w:r w:rsidR="00615BE9">
                  <w:t xml:space="preserve"> 4</w:t>
                </w:r>
              </w:p>
            </w:sdtContent>
          </w:sdt>
          <w:p w14:paraId="2E57BF0C" w14:textId="316EC2DD" w:rsidR="00E500D1" w:rsidRDefault="009B23B7" w:rsidP="00BA5479">
            <w:r>
              <w:t>Supervisor</w:t>
            </w:r>
          </w:p>
          <w:p w14:paraId="46FB8652" w14:textId="31329E04" w:rsidR="00E500D1" w:rsidRDefault="00D2040B" w:rsidP="00BA5479">
            <w:r>
              <w:t>Bed Bath &amp; Beyond</w:t>
            </w:r>
          </w:p>
          <w:p w14:paraId="3A5CDA52" w14:textId="31EA4C95" w:rsidR="00E67628" w:rsidRDefault="009B23B7" w:rsidP="00BA5479">
            <w:r>
              <w:t xml:space="preserve">Louisville, KY </w:t>
            </w:r>
          </w:p>
          <w:p w14:paraId="337FFC9A" w14:textId="6443F65C" w:rsidR="00E500D1" w:rsidRDefault="00CF7237" w:rsidP="00A32C69">
            <w:r>
              <w:t>Available Upon Request</w:t>
            </w:r>
          </w:p>
        </w:tc>
        <w:tc>
          <w:tcPr>
            <w:tcW w:w="5186" w:type="dxa"/>
          </w:tcPr>
          <w:p w14:paraId="500A7344" w14:textId="188250D4" w:rsidR="00E500D1" w:rsidRDefault="00EF3867" w:rsidP="00BA5479">
            <w:sdt>
              <w:sdtPr>
                <w:alias w:val="Relationship:"/>
                <w:tag w:val="Relationship:"/>
                <w:id w:val="-1398974225"/>
                <w:placeholder>
                  <w:docPart w:val="0553207A388448608A827CFB78106754"/>
                </w:placeholder>
                <w:temporary/>
                <w:showingPlcHdr/>
                <w15:appearance w15:val="hidden"/>
              </w:sdtPr>
              <w:sdtEndPr/>
              <w:sdtContent>
                <w:r w:rsidR="00A21573" w:rsidRPr="00A21573">
                  <w:t>Relationship</w:t>
                </w:r>
              </w:sdtContent>
            </w:sdt>
            <w:r w:rsidR="00E500D1" w:rsidRPr="00C42151">
              <w:t>:</w:t>
            </w:r>
            <w:r w:rsidR="00E500D1">
              <w:t xml:space="preserve"> </w:t>
            </w:r>
            <w:r w:rsidR="009B23B7">
              <w:rPr>
                <w:rStyle w:val="Strong"/>
              </w:rPr>
              <w:t>Supervisor</w:t>
            </w:r>
            <w:r w:rsidR="00E500D1">
              <w:t xml:space="preserve"> </w:t>
            </w:r>
            <w:sdt>
              <w:sdtPr>
                <w:alias w:val="At:"/>
                <w:tag w:val="At:"/>
                <w:id w:val="476882613"/>
                <w:placeholder>
                  <w:docPart w:val="95D94356C9934F31A69AE14F0C1FB633"/>
                </w:placeholder>
                <w:temporary/>
                <w:showingPlcHdr/>
                <w15:appearance w15:val="hidden"/>
              </w:sdtPr>
              <w:sdtEndPr/>
              <w:sdtContent>
                <w:r w:rsidR="00A21573">
                  <w:t>at</w:t>
                </w:r>
              </w:sdtContent>
            </w:sdt>
            <w:r w:rsidR="00E500D1">
              <w:t xml:space="preserve"> </w:t>
            </w:r>
            <w:r w:rsidR="009B23B7">
              <w:rPr>
                <w:rStyle w:val="Strong"/>
              </w:rPr>
              <w:t>Bed Bath &amp; Beyond</w:t>
            </w:r>
            <w:r w:rsidR="00E500D1">
              <w:t xml:space="preserve"> </w:t>
            </w:r>
            <w:sdt>
              <w:sdtPr>
                <w:alias w:val="From:"/>
                <w:tag w:val="From:"/>
                <w:id w:val="-1365204207"/>
                <w:placeholder>
                  <w:docPart w:val="135AA781E92C4392A8BE216C1D6657D5"/>
                </w:placeholder>
                <w:temporary/>
                <w:showingPlcHdr/>
                <w15:appearance w15:val="hidden"/>
              </w:sdtPr>
              <w:sdtEndPr/>
              <w:sdtContent>
                <w:r w:rsidR="00A21573">
                  <w:t>from</w:t>
                </w:r>
              </w:sdtContent>
            </w:sdt>
            <w:r w:rsidR="00E500D1">
              <w:t xml:space="preserve"> </w:t>
            </w:r>
            <w:r w:rsidR="009B23B7">
              <w:rPr>
                <w:rStyle w:val="Strong"/>
              </w:rPr>
              <w:t>20</w:t>
            </w:r>
            <w:r w:rsidR="00193DAA">
              <w:rPr>
                <w:rStyle w:val="Strong"/>
              </w:rPr>
              <w:t>19-2020</w:t>
            </w:r>
          </w:p>
        </w:tc>
      </w:tr>
      <w:tr w:rsidR="00E500D1" w14:paraId="64E17CCD" w14:textId="77777777" w:rsidTr="007657D6">
        <w:sdt>
          <w:sdtPr>
            <w:alias w:val="5:"/>
            <w:tag w:val="5:"/>
            <w:id w:val="-2100936000"/>
            <w:placeholder>
              <w:docPart w:val="7968DD41EAF24AA591DDBB22C5A796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3A009434" w14:textId="77777777" w:rsidR="00E500D1" w:rsidRDefault="00E500D1" w:rsidP="00BA5479">
                <w:pPr>
                  <w:pStyle w:val="Heading2"/>
                </w:pPr>
                <w:r>
                  <w:t>5.</w:t>
                </w:r>
              </w:p>
            </w:tc>
          </w:sdtContent>
        </w:sdt>
        <w:tc>
          <w:tcPr>
            <w:tcW w:w="5029" w:type="dxa"/>
          </w:tcPr>
          <w:sdt>
            <w:sdtPr>
              <w:alias w:val="Enter reference's name5:"/>
              <w:tag w:val="Enter reference's name5:"/>
              <w:id w:val="115417536"/>
              <w:placeholder>
                <w:docPart w:val="B2E1278A4B5949D5803F2E73A2283C31"/>
              </w:placeholder>
              <w:temporary/>
              <w:showingPlcHdr/>
              <w15:appearance w15:val="hidden"/>
            </w:sdtPr>
            <w:sdtEndPr/>
            <w:sdtContent>
              <w:p w14:paraId="434262E3" w14:textId="77777777" w:rsidR="00E500D1" w:rsidRPr="00BB273A" w:rsidRDefault="00E500D1" w:rsidP="00BB273A">
                <w:pPr>
                  <w:pStyle w:val="Heading3"/>
                </w:pPr>
                <w:r w:rsidRPr="00BB273A">
                  <w:t>Reference's Name</w:t>
                </w:r>
                <w:r w:rsidR="00615BE9">
                  <w:t xml:space="preserve"> 5</w:t>
                </w:r>
              </w:p>
            </w:sdtContent>
          </w:sdt>
          <w:p w14:paraId="64D869B1" w14:textId="02C79727" w:rsidR="00E500D1" w:rsidRDefault="00D31E87" w:rsidP="00BA5479">
            <w:proofErr w:type="spellStart"/>
            <w:r>
              <w:t>xxxxxxxxx</w:t>
            </w:r>
            <w:proofErr w:type="spellEnd"/>
          </w:p>
          <w:p w14:paraId="1D2BEF70" w14:textId="47056606" w:rsidR="00E500D1" w:rsidRDefault="00D31E87" w:rsidP="00BA5479">
            <w:proofErr w:type="spellStart"/>
            <w:r>
              <w:t>xxxxxxxxx</w:t>
            </w:r>
            <w:proofErr w:type="spellEnd"/>
          </w:p>
          <w:p w14:paraId="398D6D96" w14:textId="40A0395A" w:rsidR="00E67628" w:rsidRDefault="00CF7237" w:rsidP="00BA5479">
            <w:r>
              <w:t>Louisville, KY</w:t>
            </w:r>
          </w:p>
          <w:p w14:paraId="1F3BA676" w14:textId="16D18F13" w:rsidR="00E500D1" w:rsidRDefault="00CF7237" w:rsidP="00A32C69">
            <w:r>
              <w:t>Available Upon Request</w:t>
            </w:r>
          </w:p>
        </w:tc>
        <w:tc>
          <w:tcPr>
            <w:tcW w:w="5186" w:type="dxa"/>
          </w:tcPr>
          <w:p w14:paraId="4E6DC9BF" w14:textId="42EEE9DC" w:rsidR="00E500D1" w:rsidRDefault="00EF3867" w:rsidP="00BA5479">
            <w:sdt>
              <w:sdtPr>
                <w:alias w:val="Relationship:"/>
                <w:tag w:val="Relationship:"/>
                <w:id w:val="-644360030"/>
                <w:placeholder>
                  <w:docPart w:val="C67A6BBBC4D7446C874C5BC1C6D08F23"/>
                </w:placeholder>
                <w:temporary/>
                <w:showingPlcHdr/>
                <w15:appearance w15:val="hidden"/>
              </w:sdtPr>
              <w:sdtEndPr/>
              <w:sdtContent>
                <w:r w:rsidR="00A21573" w:rsidRPr="00A21573">
                  <w:t>Relationship</w:t>
                </w:r>
              </w:sdtContent>
            </w:sdt>
            <w:r w:rsidR="00E500D1" w:rsidRPr="00C42151">
              <w:t>:</w:t>
            </w:r>
            <w:r w:rsidR="00E500D1">
              <w:t xml:space="preserve"> </w:t>
            </w:r>
            <w:proofErr w:type="spellStart"/>
            <w:r w:rsidR="00D31E87">
              <w:rPr>
                <w:rStyle w:val="Strong"/>
              </w:rPr>
              <w:t>xxxxxxxx</w:t>
            </w:r>
            <w:proofErr w:type="spellEnd"/>
            <w:r w:rsidR="00E500D1">
              <w:t xml:space="preserve"> </w:t>
            </w:r>
            <w:sdt>
              <w:sdtPr>
                <w:alias w:val="At:"/>
                <w:tag w:val="At:"/>
                <w:id w:val="754710000"/>
                <w:placeholder>
                  <w:docPart w:val="D121A331ED7943F5A24F5A6991327E0C"/>
                </w:placeholder>
                <w:temporary/>
                <w:showingPlcHdr/>
                <w15:appearance w15:val="hidden"/>
              </w:sdtPr>
              <w:sdtEndPr/>
              <w:sdtContent>
                <w:r w:rsidR="00A21573">
                  <w:t>at</w:t>
                </w:r>
              </w:sdtContent>
            </w:sdt>
            <w:r w:rsidR="00E500D1">
              <w:t xml:space="preserve"> </w:t>
            </w:r>
            <w:proofErr w:type="spellStart"/>
            <w:r w:rsidR="00D31E87">
              <w:rPr>
                <w:rStyle w:val="Strong"/>
              </w:rPr>
              <w:t>xxxxxxxx</w:t>
            </w:r>
            <w:proofErr w:type="spellEnd"/>
            <w:r w:rsidR="00E500D1">
              <w:t xml:space="preserve"> </w:t>
            </w:r>
            <w:sdt>
              <w:sdtPr>
                <w:alias w:val="From:"/>
                <w:tag w:val="From:"/>
                <w:id w:val="1009491318"/>
                <w:placeholder>
                  <w:docPart w:val="15A3D58156AD4E009E61BFD1B24A0341"/>
                </w:placeholder>
                <w:temporary/>
                <w:showingPlcHdr/>
                <w15:appearance w15:val="hidden"/>
              </w:sdtPr>
              <w:sdtEndPr/>
              <w:sdtContent>
                <w:r w:rsidR="00A21573">
                  <w:t>from</w:t>
                </w:r>
              </w:sdtContent>
            </w:sdt>
            <w:r w:rsidR="00E500D1">
              <w:t xml:space="preserve"> </w:t>
            </w:r>
            <w:r w:rsidR="009B23B7">
              <w:rPr>
                <w:rStyle w:val="Strong"/>
              </w:rPr>
              <w:t>20xx-20xx</w:t>
            </w:r>
          </w:p>
        </w:tc>
      </w:tr>
    </w:tbl>
    <w:p w14:paraId="397DAB33" w14:textId="5B353E98" w:rsidR="0086611D" w:rsidRDefault="0086611D" w:rsidP="00CD2038"/>
    <w:sectPr w:rsidR="0086611D" w:rsidSect="00363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154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5F4E" w14:textId="77777777" w:rsidR="00A309EA" w:rsidRDefault="00A309EA" w:rsidP="00F9199A">
      <w:r>
        <w:separator/>
      </w:r>
    </w:p>
  </w:endnote>
  <w:endnote w:type="continuationSeparator" w:id="0">
    <w:p w14:paraId="638721C7" w14:textId="77777777" w:rsidR="00A309EA" w:rsidRDefault="00A309EA" w:rsidP="00F9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0D6" w14:textId="77777777" w:rsidR="0093562B" w:rsidRDefault="00935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653"/>
      <w:docPartObj>
        <w:docPartGallery w:val="Page Numbers (Bottom of Page)"/>
        <w:docPartUnique/>
      </w:docPartObj>
    </w:sdtPr>
    <w:sdtEndPr/>
    <w:sdtContent>
      <w:p w14:paraId="4F2AB093" w14:textId="77777777" w:rsidR="00363129" w:rsidRDefault="00363129" w:rsidP="003631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0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2CAA" w14:textId="6B821F43" w:rsidR="00A87F13" w:rsidRDefault="00A87F13" w:rsidP="00A87F13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5641" w14:textId="77777777" w:rsidR="00A309EA" w:rsidRDefault="00A309EA" w:rsidP="00F9199A">
      <w:r>
        <w:separator/>
      </w:r>
    </w:p>
  </w:footnote>
  <w:footnote w:type="continuationSeparator" w:id="0">
    <w:p w14:paraId="61B480FC" w14:textId="77777777" w:rsidR="00A309EA" w:rsidRDefault="00A309EA" w:rsidP="00F9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4A0A" w14:textId="77777777" w:rsidR="0093562B" w:rsidRDefault="0093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E5BB" w14:textId="1CDCBBFD" w:rsidR="00363129" w:rsidRDefault="00EF3867" w:rsidP="008D20BA">
    <w:pPr>
      <w:pStyle w:val="Title"/>
    </w:pPr>
    <w:sdt>
      <w:sdtPr>
        <w:alias w:val="Your name:"/>
        <w:tag w:val="Your name:"/>
        <w:id w:val="21072229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93562B">
          <w:t>WHITNEY CHANDLER</w:t>
        </w:r>
      </w:sdtContent>
    </w:sdt>
  </w:p>
  <w:p w14:paraId="161BFEF1" w14:textId="77777777" w:rsidR="008D20BA" w:rsidRDefault="00EF3867" w:rsidP="008D20BA">
    <w:pPr>
      <w:pStyle w:val="ContactInfo"/>
    </w:pPr>
    <w:sdt>
      <w:sdtPr>
        <w:alias w:val="Street address:"/>
        <w:tag w:val="Street address:"/>
        <w:id w:val="1911726716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r w:rsidR="008D20BA" w:rsidRPr="00E81174">
          <w:t>Street Address</w:t>
        </w:r>
      </w:sdtContent>
    </w:sdt>
    <w:r w:rsidR="008D20BA">
      <w:t xml:space="preserve">, </w:t>
    </w:r>
    <w:sdt>
      <w:sdtPr>
        <w:alias w:val="City, ST ZIP Code:"/>
        <w:tag w:val="City, ST ZIP Code:"/>
        <w:id w:val="-535350374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r w:rsidR="008D20BA" w:rsidRPr="00E81174">
          <w:t>City, ST ZIP Code</w:t>
        </w:r>
      </w:sdtContent>
    </w:sdt>
  </w:p>
  <w:p w14:paraId="4B102C61" w14:textId="411B98C8" w:rsidR="008D20BA" w:rsidRDefault="00363129" w:rsidP="008D20BA">
    <w:pPr>
      <w:pStyle w:val="ContactInf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366F3231" wp14:editId="62E558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8896" cy="9418320"/>
              <wp:effectExtent l="0" t="0" r="10160" b="24765"/>
              <wp:wrapNone/>
              <wp:docPr id="13" name="Group 13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896" cy="9418320"/>
                        <a:chOff x="0" y="0"/>
                        <a:chExt cx="7168896" cy="9418320"/>
                      </a:xfrm>
                    </wpg:grpSpPr>
                    <wps:wsp>
                      <wps:cNvPr id="14" name="Rectangle 14" descr="Rectangle"/>
                      <wps:cNvSpPr/>
                      <wps:spPr>
                        <a:xfrm>
                          <a:off x="0" y="0"/>
                          <a:ext cx="7165469" cy="941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 descr="Curved border style"/>
                      <wps:cNvSpPr>
                        <a:spLocks/>
                      </wps:cNvSpPr>
                      <wps:spPr bwMode="auto">
                        <a:xfrm>
                          <a:off x="0" y="9525"/>
                          <a:ext cx="7168896" cy="1231265"/>
                        </a:xfrm>
                        <a:custGeom>
                          <a:avLst/>
                          <a:gdLst>
                            <a:gd name="T0" fmla="*/ 11295 w 11295"/>
                            <a:gd name="T1" fmla="*/ 0 h 2356"/>
                            <a:gd name="T2" fmla="*/ 0 w 11295"/>
                            <a:gd name="T3" fmla="*/ 0 h 2356"/>
                            <a:gd name="T4" fmla="*/ 0 w 11295"/>
                            <a:gd name="T5" fmla="*/ 2356 h 2356"/>
                            <a:gd name="T6" fmla="*/ 2131 w 11295"/>
                            <a:gd name="T7" fmla="*/ 523 h 2356"/>
                            <a:gd name="T8" fmla="*/ 8827 w 11295"/>
                            <a:gd name="T9" fmla="*/ 766 h 2356"/>
                            <a:gd name="T10" fmla="*/ 11295 w 11295"/>
                            <a:gd name="T11" fmla="*/ 0 h 2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95" h="2356">
                              <a:moveTo>
                                <a:pt x="11295" y="0"/>
                              </a:moveTo>
                              <a:cubicBezTo>
                                <a:pt x="11295" y="0"/>
                                <a:pt x="5647" y="0"/>
                                <a:pt x="0" y="0"/>
                              </a:cubicBezTo>
                              <a:cubicBezTo>
                                <a:pt x="0" y="0"/>
                                <a:pt x="18" y="2131"/>
                                <a:pt x="0" y="2356"/>
                              </a:cubicBezTo>
                              <a:cubicBezTo>
                                <a:pt x="1066" y="2300"/>
                                <a:pt x="660" y="788"/>
                                <a:pt x="2131" y="523"/>
                              </a:cubicBezTo>
                              <a:cubicBezTo>
                                <a:pt x="3631" y="330"/>
                                <a:pt x="7300" y="853"/>
                                <a:pt x="8827" y="766"/>
                              </a:cubicBezTo>
                              <a:cubicBezTo>
                                <a:pt x="10354" y="679"/>
                                <a:pt x="10781" y="160"/>
                                <a:pt x="11295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17999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 descr="Company name and other details as First Page Header"/>
                      <wps:cNvSpPr>
                        <a:spLocks/>
                      </wps:cNvSpPr>
                      <wps:spPr bwMode="auto">
                        <a:xfrm>
                          <a:off x="95250" y="1428750"/>
                          <a:ext cx="6936597" cy="7989570"/>
                        </a:xfrm>
                        <a:custGeom>
                          <a:avLst/>
                          <a:gdLst>
                            <a:gd name="T0" fmla="*/ 0 w 11098"/>
                            <a:gd name="T1" fmla="*/ 249 h 12745"/>
                            <a:gd name="T2" fmla="*/ 0 w 11098"/>
                            <a:gd name="T3" fmla="*/ 245 h 12745"/>
                            <a:gd name="T4" fmla="*/ 1 w 11098"/>
                            <a:gd name="T5" fmla="*/ 229 h 12745"/>
                            <a:gd name="T6" fmla="*/ 8 w 11098"/>
                            <a:gd name="T7" fmla="*/ 197 h 12745"/>
                            <a:gd name="T8" fmla="*/ 19 w 11098"/>
                            <a:gd name="T9" fmla="*/ 161 h 12745"/>
                            <a:gd name="T10" fmla="*/ 32 w 11098"/>
                            <a:gd name="T11" fmla="*/ 133 h 12745"/>
                            <a:gd name="T12" fmla="*/ 42 w 11098"/>
                            <a:gd name="T13" fmla="*/ 113 h 12745"/>
                            <a:gd name="T14" fmla="*/ 55 w 11098"/>
                            <a:gd name="T15" fmla="*/ 94 h 12745"/>
                            <a:gd name="T16" fmla="*/ 69 w 11098"/>
                            <a:gd name="T17" fmla="*/ 77 h 12745"/>
                            <a:gd name="T18" fmla="*/ 85 w 11098"/>
                            <a:gd name="T19" fmla="*/ 61 h 12745"/>
                            <a:gd name="T20" fmla="*/ 105 w 11098"/>
                            <a:gd name="T21" fmla="*/ 47 h 12745"/>
                            <a:gd name="T22" fmla="*/ 126 w 11098"/>
                            <a:gd name="T23" fmla="*/ 33 h 12745"/>
                            <a:gd name="T24" fmla="*/ 149 w 11098"/>
                            <a:gd name="T25" fmla="*/ 23 h 12745"/>
                            <a:gd name="T26" fmla="*/ 174 w 11098"/>
                            <a:gd name="T27" fmla="*/ 13 h 12745"/>
                            <a:gd name="T28" fmla="*/ 203 w 11098"/>
                            <a:gd name="T29" fmla="*/ 9 h 12745"/>
                            <a:gd name="T30" fmla="*/ 226 w 11098"/>
                            <a:gd name="T31" fmla="*/ 8 h 12745"/>
                            <a:gd name="T32" fmla="*/ 233 w 11098"/>
                            <a:gd name="T33" fmla="*/ 8 h 12745"/>
                            <a:gd name="T34" fmla="*/ 11098 w 11098"/>
                            <a:gd name="T35" fmla="*/ 49 h 12745"/>
                            <a:gd name="T36" fmla="*/ 233 w 11098"/>
                            <a:gd name="T37" fmla="*/ 65 h 12745"/>
                            <a:gd name="T38" fmla="*/ 219 w 11098"/>
                            <a:gd name="T39" fmla="*/ 65 h 12745"/>
                            <a:gd name="T40" fmla="*/ 196 w 11098"/>
                            <a:gd name="T41" fmla="*/ 68 h 12745"/>
                            <a:gd name="T42" fmla="*/ 174 w 11098"/>
                            <a:gd name="T43" fmla="*/ 73 h 12745"/>
                            <a:gd name="T44" fmla="*/ 156 w 11098"/>
                            <a:gd name="T45" fmla="*/ 80 h 12745"/>
                            <a:gd name="T46" fmla="*/ 137 w 11098"/>
                            <a:gd name="T47" fmla="*/ 89 h 12745"/>
                            <a:gd name="T48" fmla="*/ 122 w 11098"/>
                            <a:gd name="T49" fmla="*/ 101 h 12745"/>
                            <a:gd name="T50" fmla="*/ 107 w 11098"/>
                            <a:gd name="T51" fmla="*/ 113 h 12745"/>
                            <a:gd name="T52" fmla="*/ 95 w 11098"/>
                            <a:gd name="T53" fmla="*/ 126 h 12745"/>
                            <a:gd name="T54" fmla="*/ 85 w 11098"/>
                            <a:gd name="T55" fmla="*/ 141 h 12745"/>
                            <a:gd name="T56" fmla="*/ 68 w 11098"/>
                            <a:gd name="T57" fmla="*/ 170 h 12745"/>
                            <a:gd name="T58" fmla="*/ 56 w 11098"/>
                            <a:gd name="T59" fmla="*/ 199 h 12745"/>
                            <a:gd name="T60" fmla="*/ 49 w 11098"/>
                            <a:gd name="T61" fmla="*/ 225 h 12745"/>
                            <a:gd name="T62" fmla="*/ 47 w 11098"/>
                            <a:gd name="T63" fmla="*/ 245 h 12745"/>
                            <a:gd name="T64" fmla="*/ 47 w 11098"/>
                            <a:gd name="T65" fmla="*/ 249 h 12745"/>
                            <a:gd name="T66" fmla="*/ 51 w 11098"/>
                            <a:gd name="T67" fmla="*/ 12745 h 1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98" h="12745">
                              <a:moveTo>
                                <a:pt x="7" y="12741"/>
                              </a:moveTo>
                              <a:lnTo>
                                <a:pt x="0" y="249"/>
                              </a:lnTo>
                              <a:lnTo>
                                <a:pt x="0" y="245"/>
                              </a:lnTo>
                              <a:lnTo>
                                <a:pt x="0" y="242"/>
                              </a:lnTo>
                              <a:lnTo>
                                <a:pt x="1" y="229"/>
                              </a:lnTo>
                              <a:lnTo>
                                <a:pt x="3" y="214"/>
                              </a:lnTo>
                              <a:lnTo>
                                <a:pt x="8" y="197"/>
                              </a:lnTo>
                              <a:lnTo>
                                <a:pt x="12" y="180"/>
                              </a:lnTo>
                              <a:lnTo>
                                <a:pt x="19" y="161"/>
                              </a:lnTo>
                              <a:lnTo>
                                <a:pt x="26" y="142"/>
                              </a:lnTo>
                              <a:lnTo>
                                <a:pt x="32" y="133"/>
                              </a:lnTo>
                              <a:lnTo>
                                <a:pt x="37" y="122"/>
                              </a:lnTo>
                              <a:lnTo>
                                <a:pt x="42" y="113"/>
                              </a:lnTo>
                              <a:lnTo>
                                <a:pt x="48" y="104"/>
                              </a:lnTo>
                              <a:lnTo>
                                <a:pt x="55" y="94"/>
                              </a:lnTo>
                              <a:lnTo>
                                <a:pt x="62" y="86"/>
                              </a:lnTo>
                              <a:lnTo>
                                <a:pt x="69" y="77"/>
                              </a:lnTo>
                              <a:lnTo>
                                <a:pt x="78" y="69"/>
                              </a:lnTo>
                              <a:lnTo>
                                <a:pt x="85" y="61"/>
                              </a:lnTo>
                              <a:lnTo>
                                <a:pt x="95" y="53"/>
                              </a:lnTo>
                              <a:lnTo>
                                <a:pt x="105" y="47"/>
                              </a:lnTo>
                              <a:lnTo>
                                <a:pt x="114" y="39"/>
                              </a:lnTo>
                              <a:lnTo>
                                <a:pt x="126" y="33"/>
                              </a:lnTo>
                              <a:lnTo>
                                <a:pt x="137" y="28"/>
                              </a:lnTo>
                              <a:lnTo>
                                <a:pt x="149" y="23"/>
                              </a:lnTo>
                              <a:lnTo>
                                <a:pt x="161" y="17"/>
                              </a:lnTo>
                              <a:lnTo>
                                <a:pt x="174" y="13"/>
                              </a:lnTo>
                              <a:lnTo>
                                <a:pt x="189" y="11"/>
                              </a:lnTo>
                              <a:lnTo>
                                <a:pt x="203" y="9"/>
                              </a:lnTo>
                              <a:lnTo>
                                <a:pt x="218" y="8"/>
                              </a:lnTo>
                              <a:lnTo>
                                <a:pt x="226" y="8"/>
                              </a:lnTo>
                              <a:lnTo>
                                <a:pt x="233" y="8"/>
                              </a:lnTo>
                              <a:lnTo>
                                <a:pt x="11065" y="0"/>
                              </a:lnTo>
                              <a:lnTo>
                                <a:pt x="11098" y="49"/>
                              </a:lnTo>
                              <a:lnTo>
                                <a:pt x="233" y="65"/>
                              </a:lnTo>
                              <a:lnTo>
                                <a:pt x="227" y="65"/>
                              </a:lnTo>
                              <a:lnTo>
                                <a:pt x="219" y="65"/>
                              </a:lnTo>
                              <a:lnTo>
                                <a:pt x="208" y="66"/>
                              </a:lnTo>
                              <a:lnTo>
                                <a:pt x="196" y="68"/>
                              </a:lnTo>
                              <a:lnTo>
                                <a:pt x="185" y="69"/>
                              </a:lnTo>
                              <a:lnTo>
                                <a:pt x="174" y="73"/>
                              </a:lnTo>
                              <a:lnTo>
                                <a:pt x="164" y="77"/>
                              </a:lnTo>
                              <a:lnTo>
                                <a:pt x="156" y="80"/>
                              </a:lnTo>
                              <a:lnTo>
                                <a:pt x="146" y="85"/>
                              </a:lnTo>
                              <a:lnTo>
                                <a:pt x="137" y="89"/>
                              </a:lnTo>
                              <a:lnTo>
                                <a:pt x="129" y="94"/>
                              </a:lnTo>
                              <a:lnTo>
                                <a:pt x="122" y="101"/>
                              </a:lnTo>
                              <a:lnTo>
                                <a:pt x="114" y="106"/>
                              </a:lnTo>
                              <a:lnTo>
                                <a:pt x="107" y="113"/>
                              </a:lnTo>
                              <a:lnTo>
                                <a:pt x="101" y="120"/>
                              </a:lnTo>
                              <a:lnTo>
                                <a:pt x="95" y="126"/>
                              </a:lnTo>
                              <a:lnTo>
                                <a:pt x="90" y="133"/>
                              </a:lnTo>
                              <a:lnTo>
                                <a:pt x="85" y="141"/>
                              </a:lnTo>
                              <a:lnTo>
                                <a:pt x="76" y="156"/>
                              </a:lnTo>
                              <a:lnTo>
                                <a:pt x="68" y="170"/>
                              </a:lnTo>
                              <a:lnTo>
                                <a:pt x="61" y="185"/>
                              </a:lnTo>
                              <a:lnTo>
                                <a:pt x="56" y="199"/>
                              </a:lnTo>
                              <a:lnTo>
                                <a:pt x="53" y="213"/>
                              </a:lnTo>
                              <a:lnTo>
                                <a:pt x="49" y="225"/>
                              </a:lnTo>
                              <a:lnTo>
                                <a:pt x="48" y="235"/>
                              </a:lnTo>
                              <a:lnTo>
                                <a:pt x="47" y="245"/>
                              </a:lnTo>
                              <a:lnTo>
                                <a:pt x="47" y="247"/>
                              </a:lnTo>
                              <a:lnTo>
                                <a:pt x="47" y="249"/>
                              </a:lnTo>
                              <a:lnTo>
                                <a:pt x="51" y="12745"/>
                              </a:lnTo>
                              <a:lnTo>
                                <a:pt x="7" y="1274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gamma/>
                                <a:tint val="9412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92200</wp14:pctWidth>
              </wp14:sizeRelH>
              <wp14:sizeRelV relativeFrom="page">
                <wp14:pctHeight>93600</wp14:pctHeight>
              </wp14:sizeRelV>
            </wp:anchor>
          </w:drawing>
        </mc:Choice>
        <mc:Fallback>
          <w:pict>
            <v:group w14:anchorId="3B959CBE" id="Group 13" o:spid="_x0000_s1026" alt="Curved border layout" style="position:absolute;margin-left:0;margin-top:0;width:564.5pt;height:741.6pt;z-index:-251651072;mso-width-percent:922;mso-height-percent:936;mso-position-horizontal:center;mso-position-horizontal-relative:page;mso-position-vertical:center;mso-position-vertical-relative:page;mso-width-percent:922;mso-height-percent:936" coordsize="7168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">
              <v:rect id="Rectangle 14" o:spid="_x0000_s1027" alt="Rectangle" style="position:absolute;width:71654;height:94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" fillcolor="white [3212]" strokecolor="#d8d8d8 [2732]" strokeweight="1pt"/>
              <v:shape id="Freeform 15" o:spid="_x0000_s1028" alt="Curved border style" style="position:absolute;top:95;width:71688;height:12312;visibility:visible;mso-wrap-style:square;v-text-anchor:top" coordsize="11295,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" path="m11295,c11295,,5647,,,,,,18,2131,,2356,1066,2300,660,788,2131,523,3631,330,7300,853,8827,766,10354,679,10781,160,11295,xe" fillcolor="#ccc0d9 [1303]" stroked="f">
                <v:fill opacity="28179f" color2="#ccc0d9 [1303]" o:opacity2="11795f" rotate="t" focus="100%" type="gradient"/>
                <v:path arrowok="t" o:connecttype="custom" o:connectlocs="7168896,0;0,0;0,1231265;1352538,273324;5602465,400318;7168896,0" o:connectangles="0,0,0,0,0,0"/>
              </v:shape>
              <v:shape id="Freeform 16" o:spid="_x0000_s1029" alt="Company name and other details as First Page Header" style="position:absolute;left:952;top:14287;width:69366;height:79896;visibility:visible;mso-wrap-style:square;v-text-anchor:top" coordsize="11098,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abf8f [1945]" stroked="f">
                <v:fill opacity="41943f" color2="#fabf8f [1945]" rotate="t" angle="45" focus="100%" type="gradient"/>
                <v:path arrowok="t" o:connecttype="custom" o:connectlocs="0,156093;0,153585;625,143555;5000,123495;11876,100927;20001,83375;26251,70837;34377,58927;43127,48270;53128,38240;65628,29463;78754,20687;93130,14418;108755,8149;126881,5642;141257,5015;145632,5015;6936597,30717;145632,40747;136882,40747;122506,42628;108755,45762;97505,50150;85629,55792;76254,63315;66878,70837;59378,78987;53128,88390;42502,106569;35002,124749;30627,141048;29376,153585;29376,156093;31877,7989570" o:connectangles="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  <w:sdt>
      <w:sdtPr>
        <w:alias w:val="Phone:"/>
        <w:tag w:val="Phone:"/>
        <w:id w:val="751248288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93562B">
          <w:t>502-414-5465</w:t>
        </w:r>
      </w:sdtContent>
    </w:sdt>
  </w:p>
  <w:p w14:paraId="4683745B" w14:textId="77777777" w:rsidR="008D20BA" w:rsidRDefault="00EF3867" w:rsidP="008D20BA">
    <w:pPr>
      <w:pStyle w:val="ContactInfo"/>
    </w:pPr>
    <w:sdt>
      <w:sdtPr>
        <w:alias w:val="Email:"/>
        <w:tag w:val="Email:"/>
        <w:id w:val="1988901382"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r w:rsidR="008D20BA">
          <w:t>Email</w:t>
        </w:r>
      </w:sdtContent>
    </w:sdt>
  </w:p>
  <w:sdt>
    <w:sdtPr>
      <w:alias w:val="Website:"/>
      <w:tag w:val="Website:"/>
      <w:id w:val="679938079"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3C13AF36" w14:textId="1E0301BB" w:rsidR="00363129" w:rsidRPr="009D1D21" w:rsidRDefault="005F4564" w:rsidP="009D1D21">
        <w:pPr>
          <w:pStyle w:val="ContactInfo"/>
          <w:rPr>
            <w:rFonts w:eastAsiaTheme="minorHAnsi" w:cstheme="minorBidi"/>
            <w:b w:val="0"/>
            <w:color w:val="auto"/>
            <w:spacing w:val="0"/>
            <w:szCs w:val="22"/>
          </w:rPr>
        </w:pPr>
        <w:r>
          <w:t>Whitneychandler.info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nter your name:"/>
      <w:tag w:val="Enter your name:"/>
      <w:id w:val="-625996017"/>
      <w:placeholder>
        <w:docPart w:val="0553207A388448608A827CFB7810675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23D7E3F4" w14:textId="1D4D1457" w:rsidR="00363129" w:rsidRDefault="0093562B" w:rsidP="00363129">
        <w:pPr>
          <w:pStyle w:val="Title"/>
        </w:pPr>
        <w:r>
          <w:t>WHITNEY CHANDLER</w:t>
        </w:r>
      </w:p>
    </w:sdtContent>
  </w:sdt>
  <w:p w14:paraId="2C50BD11" w14:textId="3C2DDCC8" w:rsidR="00363129" w:rsidRDefault="0093562B" w:rsidP="00363129">
    <w:pPr>
      <w:pStyle w:val="ContactInfo"/>
    </w:pPr>
    <w:r>
      <w:t xml:space="preserve">Louisville, KY </w:t>
    </w:r>
  </w:p>
  <w:p w14:paraId="1FE55E97" w14:textId="1FD3E369" w:rsidR="00363129" w:rsidRDefault="00EF3867" w:rsidP="005F4564">
    <w:pPr>
      <w:pStyle w:val="ContactInfo"/>
    </w:pPr>
    <w:sdt>
      <w:sdtPr>
        <w:alias w:val="Enter phone:"/>
        <w:tag w:val="Enter phone:"/>
        <w:id w:val="683557046"/>
        <w:placeholder>
          <w:docPart w:val="95D94356C9934F31A69AE14F0C1FB633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93562B">
          <w:t>502-414-5465</w:t>
        </w:r>
      </w:sdtContent>
    </w:sdt>
    <w:r w:rsidR="00363129">
      <w:rPr>
        <w:noProof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138F190A" wp14:editId="46EC21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8896" cy="9418320"/>
              <wp:effectExtent l="0" t="0" r="15875" b="15240"/>
              <wp:wrapNone/>
              <wp:docPr id="9" name="Group 9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896" cy="9418320"/>
                        <a:chOff x="0" y="0"/>
                        <a:chExt cx="7168896" cy="9418320"/>
                      </a:xfrm>
                    </wpg:grpSpPr>
                    <wps:wsp>
                      <wps:cNvPr id="10" name="Rectangle 10" descr="Rectangle"/>
                      <wps:cNvSpPr/>
                      <wps:spPr>
                        <a:xfrm>
                          <a:off x="0" y="0"/>
                          <a:ext cx="7165469" cy="9418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11" descr="Curved border style"/>
                      <wps:cNvSpPr>
                        <a:spLocks/>
                      </wps:cNvSpPr>
                      <wps:spPr bwMode="auto">
                        <a:xfrm>
                          <a:off x="0" y="9525"/>
                          <a:ext cx="7168896" cy="1231265"/>
                        </a:xfrm>
                        <a:custGeom>
                          <a:avLst/>
                          <a:gdLst>
                            <a:gd name="T0" fmla="*/ 11295 w 11295"/>
                            <a:gd name="T1" fmla="*/ 0 h 2356"/>
                            <a:gd name="T2" fmla="*/ 0 w 11295"/>
                            <a:gd name="T3" fmla="*/ 0 h 2356"/>
                            <a:gd name="T4" fmla="*/ 0 w 11295"/>
                            <a:gd name="T5" fmla="*/ 2356 h 2356"/>
                            <a:gd name="T6" fmla="*/ 2131 w 11295"/>
                            <a:gd name="T7" fmla="*/ 523 h 2356"/>
                            <a:gd name="T8" fmla="*/ 8827 w 11295"/>
                            <a:gd name="T9" fmla="*/ 766 h 2356"/>
                            <a:gd name="T10" fmla="*/ 11295 w 11295"/>
                            <a:gd name="T11" fmla="*/ 0 h 2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95" h="2356">
                              <a:moveTo>
                                <a:pt x="11295" y="0"/>
                              </a:moveTo>
                              <a:cubicBezTo>
                                <a:pt x="11295" y="0"/>
                                <a:pt x="5647" y="0"/>
                                <a:pt x="0" y="0"/>
                              </a:cubicBezTo>
                              <a:cubicBezTo>
                                <a:pt x="0" y="0"/>
                                <a:pt x="18" y="2131"/>
                                <a:pt x="0" y="2356"/>
                              </a:cubicBezTo>
                              <a:cubicBezTo>
                                <a:pt x="1066" y="2300"/>
                                <a:pt x="660" y="788"/>
                                <a:pt x="2131" y="523"/>
                              </a:cubicBezTo>
                              <a:cubicBezTo>
                                <a:pt x="3631" y="330"/>
                                <a:pt x="7300" y="853"/>
                                <a:pt x="8827" y="766"/>
                              </a:cubicBezTo>
                              <a:cubicBezTo>
                                <a:pt x="10354" y="679"/>
                                <a:pt x="10781" y="160"/>
                                <a:pt x="11295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17999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 descr="Company name and other details as First Page Header"/>
                      <wps:cNvSpPr>
                        <a:spLocks/>
                      </wps:cNvSpPr>
                      <wps:spPr bwMode="auto">
                        <a:xfrm>
                          <a:off x="95250" y="1428750"/>
                          <a:ext cx="6936597" cy="7989570"/>
                        </a:xfrm>
                        <a:custGeom>
                          <a:avLst/>
                          <a:gdLst>
                            <a:gd name="T0" fmla="*/ 0 w 11098"/>
                            <a:gd name="T1" fmla="*/ 249 h 12745"/>
                            <a:gd name="T2" fmla="*/ 0 w 11098"/>
                            <a:gd name="T3" fmla="*/ 245 h 12745"/>
                            <a:gd name="T4" fmla="*/ 1 w 11098"/>
                            <a:gd name="T5" fmla="*/ 229 h 12745"/>
                            <a:gd name="T6" fmla="*/ 8 w 11098"/>
                            <a:gd name="T7" fmla="*/ 197 h 12745"/>
                            <a:gd name="T8" fmla="*/ 19 w 11098"/>
                            <a:gd name="T9" fmla="*/ 161 h 12745"/>
                            <a:gd name="T10" fmla="*/ 32 w 11098"/>
                            <a:gd name="T11" fmla="*/ 133 h 12745"/>
                            <a:gd name="T12" fmla="*/ 42 w 11098"/>
                            <a:gd name="T13" fmla="*/ 113 h 12745"/>
                            <a:gd name="T14" fmla="*/ 55 w 11098"/>
                            <a:gd name="T15" fmla="*/ 94 h 12745"/>
                            <a:gd name="T16" fmla="*/ 69 w 11098"/>
                            <a:gd name="T17" fmla="*/ 77 h 12745"/>
                            <a:gd name="T18" fmla="*/ 85 w 11098"/>
                            <a:gd name="T19" fmla="*/ 61 h 12745"/>
                            <a:gd name="T20" fmla="*/ 105 w 11098"/>
                            <a:gd name="T21" fmla="*/ 47 h 12745"/>
                            <a:gd name="T22" fmla="*/ 126 w 11098"/>
                            <a:gd name="T23" fmla="*/ 33 h 12745"/>
                            <a:gd name="T24" fmla="*/ 149 w 11098"/>
                            <a:gd name="T25" fmla="*/ 23 h 12745"/>
                            <a:gd name="T26" fmla="*/ 174 w 11098"/>
                            <a:gd name="T27" fmla="*/ 13 h 12745"/>
                            <a:gd name="T28" fmla="*/ 203 w 11098"/>
                            <a:gd name="T29" fmla="*/ 9 h 12745"/>
                            <a:gd name="T30" fmla="*/ 226 w 11098"/>
                            <a:gd name="T31" fmla="*/ 8 h 12745"/>
                            <a:gd name="T32" fmla="*/ 233 w 11098"/>
                            <a:gd name="T33" fmla="*/ 8 h 12745"/>
                            <a:gd name="T34" fmla="*/ 11098 w 11098"/>
                            <a:gd name="T35" fmla="*/ 49 h 12745"/>
                            <a:gd name="T36" fmla="*/ 233 w 11098"/>
                            <a:gd name="T37" fmla="*/ 65 h 12745"/>
                            <a:gd name="T38" fmla="*/ 219 w 11098"/>
                            <a:gd name="T39" fmla="*/ 65 h 12745"/>
                            <a:gd name="T40" fmla="*/ 196 w 11098"/>
                            <a:gd name="T41" fmla="*/ 68 h 12745"/>
                            <a:gd name="T42" fmla="*/ 174 w 11098"/>
                            <a:gd name="T43" fmla="*/ 73 h 12745"/>
                            <a:gd name="T44" fmla="*/ 156 w 11098"/>
                            <a:gd name="T45" fmla="*/ 80 h 12745"/>
                            <a:gd name="T46" fmla="*/ 137 w 11098"/>
                            <a:gd name="T47" fmla="*/ 89 h 12745"/>
                            <a:gd name="T48" fmla="*/ 122 w 11098"/>
                            <a:gd name="T49" fmla="*/ 101 h 12745"/>
                            <a:gd name="T50" fmla="*/ 107 w 11098"/>
                            <a:gd name="T51" fmla="*/ 113 h 12745"/>
                            <a:gd name="T52" fmla="*/ 95 w 11098"/>
                            <a:gd name="T53" fmla="*/ 126 h 12745"/>
                            <a:gd name="T54" fmla="*/ 85 w 11098"/>
                            <a:gd name="T55" fmla="*/ 141 h 12745"/>
                            <a:gd name="T56" fmla="*/ 68 w 11098"/>
                            <a:gd name="T57" fmla="*/ 170 h 12745"/>
                            <a:gd name="T58" fmla="*/ 56 w 11098"/>
                            <a:gd name="T59" fmla="*/ 199 h 12745"/>
                            <a:gd name="T60" fmla="*/ 49 w 11098"/>
                            <a:gd name="T61" fmla="*/ 225 h 12745"/>
                            <a:gd name="T62" fmla="*/ 47 w 11098"/>
                            <a:gd name="T63" fmla="*/ 245 h 12745"/>
                            <a:gd name="T64" fmla="*/ 47 w 11098"/>
                            <a:gd name="T65" fmla="*/ 249 h 12745"/>
                            <a:gd name="T66" fmla="*/ 51 w 11098"/>
                            <a:gd name="T67" fmla="*/ 12745 h 1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98" h="12745">
                              <a:moveTo>
                                <a:pt x="7" y="12741"/>
                              </a:moveTo>
                              <a:lnTo>
                                <a:pt x="0" y="249"/>
                              </a:lnTo>
                              <a:lnTo>
                                <a:pt x="0" y="245"/>
                              </a:lnTo>
                              <a:lnTo>
                                <a:pt x="0" y="242"/>
                              </a:lnTo>
                              <a:lnTo>
                                <a:pt x="1" y="229"/>
                              </a:lnTo>
                              <a:lnTo>
                                <a:pt x="3" y="214"/>
                              </a:lnTo>
                              <a:lnTo>
                                <a:pt x="8" y="197"/>
                              </a:lnTo>
                              <a:lnTo>
                                <a:pt x="12" y="180"/>
                              </a:lnTo>
                              <a:lnTo>
                                <a:pt x="19" y="161"/>
                              </a:lnTo>
                              <a:lnTo>
                                <a:pt x="26" y="142"/>
                              </a:lnTo>
                              <a:lnTo>
                                <a:pt x="32" y="133"/>
                              </a:lnTo>
                              <a:lnTo>
                                <a:pt x="37" y="122"/>
                              </a:lnTo>
                              <a:lnTo>
                                <a:pt x="42" y="113"/>
                              </a:lnTo>
                              <a:lnTo>
                                <a:pt x="48" y="104"/>
                              </a:lnTo>
                              <a:lnTo>
                                <a:pt x="55" y="94"/>
                              </a:lnTo>
                              <a:lnTo>
                                <a:pt x="62" y="86"/>
                              </a:lnTo>
                              <a:lnTo>
                                <a:pt x="69" y="77"/>
                              </a:lnTo>
                              <a:lnTo>
                                <a:pt x="78" y="69"/>
                              </a:lnTo>
                              <a:lnTo>
                                <a:pt x="85" y="61"/>
                              </a:lnTo>
                              <a:lnTo>
                                <a:pt x="95" y="53"/>
                              </a:lnTo>
                              <a:lnTo>
                                <a:pt x="105" y="47"/>
                              </a:lnTo>
                              <a:lnTo>
                                <a:pt x="114" y="39"/>
                              </a:lnTo>
                              <a:lnTo>
                                <a:pt x="126" y="33"/>
                              </a:lnTo>
                              <a:lnTo>
                                <a:pt x="137" y="28"/>
                              </a:lnTo>
                              <a:lnTo>
                                <a:pt x="149" y="23"/>
                              </a:lnTo>
                              <a:lnTo>
                                <a:pt x="161" y="17"/>
                              </a:lnTo>
                              <a:lnTo>
                                <a:pt x="174" y="13"/>
                              </a:lnTo>
                              <a:lnTo>
                                <a:pt x="189" y="11"/>
                              </a:lnTo>
                              <a:lnTo>
                                <a:pt x="203" y="9"/>
                              </a:lnTo>
                              <a:lnTo>
                                <a:pt x="218" y="8"/>
                              </a:lnTo>
                              <a:lnTo>
                                <a:pt x="226" y="8"/>
                              </a:lnTo>
                              <a:lnTo>
                                <a:pt x="233" y="8"/>
                              </a:lnTo>
                              <a:lnTo>
                                <a:pt x="11065" y="0"/>
                              </a:lnTo>
                              <a:lnTo>
                                <a:pt x="11098" y="49"/>
                              </a:lnTo>
                              <a:lnTo>
                                <a:pt x="233" y="65"/>
                              </a:lnTo>
                              <a:lnTo>
                                <a:pt x="227" y="65"/>
                              </a:lnTo>
                              <a:lnTo>
                                <a:pt x="219" y="65"/>
                              </a:lnTo>
                              <a:lnTo>
                                <a:pt x="208" y="66"/>
                              </a:lnTo>
                              <a:lnTo>
                                <a:pt x="196" y="68"/>
                              </a:lnTo>
                              <a:lnTo>
                                <a:pt x="185" y="69"/>
                              </a:lnTo>
                              <a:lnTo>
                                <a:pt x="174" y="73"/>
                              </a:lnTo>
                              <a:lnTo>
                                <a:pt x="164" y="77"/>
                              </a:lnTo>
                              <a:lnTo>
                                <a:pt x="156" y="80"/>
                              </a:lnTo>
                              <a:lnTo>
                                <a:pt x="146" y="85"/>
                              </a:lnTo>
                              <a:lnTo>
                                <a:pt x="137" y="89"/>
                              </a:lnTo>
                              <a:lnTo>
                                <a:pt x="129" y="94"/>
                              </a:lnTo>
                              <a:lnTo>
                                <a:pt x="122" y="101"/>
                              </a:lnTo>
                              <a:lnTo>
                                <a:pt x="114" y="106"/>
                              </a:lnTo>
                              <a:lnTo>
                                <a:pt x="107" y="113"/>
                              </a:lnTo>
                              <a:lnTo>
                                <a:pt x="101" y="120"/>
                              </a:lnTo>
                              <a:lnTo>
                                <a:pt x="95" y="126"/>
                              </a:lnTo>
                              <a:lnTo>
                                <a:pt x="90" y="133"/>
                              </a:lnTo>
                              <a:lnTo>
                                <a:pt x="85" y="141"/>
                              </a:lnTo>
                              <a:lnTo>
                                <a:pt x="76" y="156"/>
                              </a:lnTo>
                              <a:lnTo>
                                <a:pt x="68" y="170"/>
                              </a:lnTo>
                              <a:lnTo>
                                <a:pt x="61" y="185"/>
                              </a:lnTo>
                              <a:lnTo>
                                <a:pt x="56" y="199"/>
                              </a:lnTo>
                              <a:lnTo>
                                <a:pt x="53" y="213"/>
                              </a:lnTo>
                              <a:lnTo>
                                <a:pt x="49" y="225"/>
                              </a:lnTo>
                              <a:lnTo>
                                <a:pt x="48" y="235"/>
                              </a:lnTo>
                              <a:lnTo>
                                <a:pt x="47" y="245"/>
                              </a:lnTo>
                              <a:lnTo>
                                <a:pt x="47" y="247"/>
                              </a:lnTo>
                              <a:lnTo>
                                <a:pt x="47" y="249"/>
                              </a:lnTo>
                              <a:lnTo>
                                <a:pt x="51" y="12745"/>
                              </a:lnTo>
                              <a:lnTo>
                                <a:pt x="7" y="1274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gamma/>
                                <a:tint val="9412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92200</wp14:pctWidth>
              </wp14:sizeRelH>
              <wp14:sizeRelV relativeFrom="page">
                <wp14:pctHeight>93600</wp14:pctHeight>
              </wp14:sizeRelV>
            </wp:anchor>
          </w:drawing>
        </mc:Choice>
        <mc:Fallback>
          <w:pict>
            <v:group w14:anchorId="706E6842" id="Group 9" o:spid="_x0000_s1026" alt="Curved border layout" style="position:absolute;margin-left:0;margin-top:0;width:564.5pt;height:741.6pt;z-index:-251653120;mso-width-percent:922;mso-height-percent:936;mso-position-horizontal:center;mso-position-horizontal-relative:page;mso-position-vertical:center;mso-position-vertical-relative:page;mso-width-percent:922;mso-height-percent:936" coordsize="7168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">
              <v:rect id="Rectangle 10" o:spid="_x0000_s1027" alt="Rectangle" style="position:absolute;width:71654;height:94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" fillcolor="white [3201]" strokecolor="#4f81bd [3204]" strokeweight="1pt"/>
              <v:shape id="Freeform 11" o:spid="_x0000_s1028" alt="Curved border style" style="position:absolute;top:95;width:71688;height:12312;visibility:visible;mso-wrap-style:square;v-text-anchor:top" coordsize="11295,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" path="m11295,c11295,,5647,,,,,,18,2131,,2356,1066,2300,660,788,2131,523,3631,330,7300,853,8827,766,10354,679,10781,160,11295,xe" fillcolor="#ccc0d9 [1303]" stroked="f">
                <v:fill opacity="28179f" color2="#ccc0d9 [1303]" o:opacity2="11795f" rotate="t" focus="100%" type="gradient"/>
                <v:path arrowok="t" o:connecttype="custom" o:connectlocs="7168896,0;0,0;0,1231265;1352538,273324;5602465,400318;7168896,0" o:connectangles="0,0,0,0,0,0"/>
              </v:shape>
              <v:shape id="Freeform 12" o:spid="_x0000_s1029" alt="Company name and other details as First Page Header" style="position:absolute;left:952;top:14287;width:69366;height:79896;visibility:visible;mso-wrap-style:square;v-text-anchor:top" coordsize="11098,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abf8f [1945]" stroked="f">
                <v:fill opacity="41943f" color2="#fabf8f [1945]" rotate="t" angle="45" focus="100%" type="gradient"/>
                <v:path arrowok="t" o:connecttype="custom" o:connectlocs="0,156093;0,153585;625,143555;5000,123495;11876,100927;20001,83375;26251,70837;34377,58927;43127,48270;53128,38240;65628,29463;78754,20687;93130,14418;108755,8149;126881,5642;141257,5015;145632,5015;6936597,30717;145632,40747;136882,40747;122506,42628;108755,45762;97505,50150;85629,55792;76254,63315;66878,70837;59378,78987;53128,88390;42502,106569;35002,124749;30627,141048;29376,153585;29376,156093;31877,7989570" o:connectangles="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sdt>
    <w:sdtPr>
      <w:alias w:val="Enter website:"/>
      <w:tag w:val="Enter website:"/>
      <w:id w:val="66304288"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3D6A7875" w14:textId="60B4D0FC" w:rsidR="00363129" w:rsidRPr="00363129" w:rsidRDefault="005F4564" w:rsidP="009D1D21">
        <w:pPr>
          <w:pStyle w:val="ContactInfo"/>
        </w:pPr>
        <w:r>
          <w:t>Whitneychandler.info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7C8A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2E15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FCD3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16A3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A6D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B269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D462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0AFB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6669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BE75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2B"/>
    <w:rsid w:val="000079E7"/>
    <w:rsid w:val="000126B0"/>
    <w:rsid w:val="00017053"/>
    <w:rsid w:val="000B2A11"/>
    <w:rsid w:val="000B31E7"/>
    <w:rsid w:val="000F1E23"/>
    <w:rsid w:val="00110B11"/>
    <w:rsid w:val="0012603D"/>
    <w:rsid w:val="00183AC1"/>
    <w:rsid w:val="00193DAA"/>
    <w:rsid w:val="001B0C6F"/>
    <w:rsid w:val="001E738C"/>
    <w:rsid w:val="001F70DC"/>
    <w:rsid w:val="002162BA"/>
    <w:rsid w:val="0027331C"/>
    <w:rsid w:val="002946CB"/>
    <w:rsid w:val="00297819"/>
    <w:rsid w:val="002E044B"/>
    <w:rsid w:val="002E57DE"/>
    <w:rsid w:val="002F437D"/>
    <w:rsid w:val="00306946"/>
    <w:rsid w:val="00306C38"/>
    <w:rsid w:val="00323FDB"/>
    <w:rsid w:val="00342259"/>
    <w:rsid w:val="003506F4"/>
    <w:rsid w:val="00361B4E"/>
    <w:rsid w:val="00363129"/>
    <w:rsid w:val="00363DA1"/>
    <w:rsid w:val="00372DA5"/>
    <w:rsid w:val="003A6F96"/>
    <w:rsid w:val="003E1909"/>
    <w:rsid w:val="003E55D0"/>
    <w:rsid w:val="003E6763"/>
    <w:rsid w:val="0041780A"/>
    <w:rsid w:val="00435D90"/>
    <w:rsid w:val="00440DA6"/>
    <w:rsid w:val="00450CE3"/>
    <w:rsid w:val="004537C5"/>
    <w:rsid w:val="00474B07"/>
    <w:rsid w:val="004D5F05"/>
    <w:rsid w:val="004D7219"/>
    <w:rsid w:val="004E0263"/>
    <w:rsid w:val="004F2F26"/>
    <w:rsid w:val="0053258C"/>
    <w:rsid w:val="00534E05"/>
    <w:rsid w:val="00535C95"/>
    <w:rsid w:val="00542DC7"/>
    <w:rsid w:val="00555426"/>
    <w:rsid w:val="00580CAF"/>
    <w:rsid w:val="00580E77"/>
    <w:rsid w:val="00593EA2"/>
    <w:rsid w:val="005F4564"/>
    <w:rsid w:val="00615BE9"/>
    <w:rsid w:val="0061609F"/>
    <w:rsid w:val="0062130F"/>
    <w:rsid w:val="00621862"/>
    <w:rsid w:val="00686C32"/>
    <w:rsid w:val="006A658B"/>
    <w:rsid w:val="006E4F5B"/>
    <w:rsid w:val="00730713"/>
    <w:rsid w:val="007657D6"/>
    <w:rsid w:val="00766C60"/>
    <w:rsid w:val="00790729"/>
    <w:rsid w:val="007931C6"/>
    <w:rsid w:val="007A0B1D"/>
    <w:rsid w:val="007B3FF4"/>
    <w:rsid w:val="007C701E"/>
    <w:rsid w:val="007D679F"/>
    <w:rsid w:val="007F5483"/>
    <w:rsid w:val="008057E8"/>
    <w:rsid w:val="00863666"/>
    <w:rsid w:val="0086611D"/>
    <w:rsid w:val="008D20BA"/>
    <w:rsid w:val="008F23C7"/>
    <w:rsid w:val="00912993"/>
    <w:rsid w:val="0093562B"/>
    <w:rsid w:val="0093582C"/>
    <w:rsid w:val="0099346C"/>
    <w:rsid w:val="009A746D"/>
    <w:rsid w:val="009B23B7"/>
    <w:rsid w:val="009D1D21"/>
    <w:rsid w:val="009E1F67"/>
    <w:rsid w:val="009F0FA0"/>
    <w:rsid w:val="00A13286"/>
    <w:rsid w:val="00A150AB"/>
    <w:rsid w:val="00A21573"/>
    <w:rsid w:val="00A309EA"/>
    <w:rsid w:val="00A32C69"/>
    <w:rsid w:val="00A6586F"/>
    <w:rsid w:val="00A753D5"/>
    <w:rsid w:val="00A87F13"/>
    <w:rsid w:val="00AA05CF"/>
    <w:rsid w:val="00AA31E6"/>
    <w:rsid w:val="00AD24FB"/>
    <w:rsid w:val="00AD319C"/>
    <w:rsid w:val="00B01612"/>
    <w:rsid w:val="00B112DB"/>
    <w:rsid w:val="00B82DAF"/>
    <w:rsid w:val="00BA0796"/>
    <w:rsid w:val="00BA4DFE"/>
    <w:rsid w:val="00BA5479"/>
    <w:rsid w:val="00BB273A"/>
    <w:rsid w:val="00BC7F79"/>
    <w:rsid w:val="00C05BF3"/>
    <w:rsid w:val="00C2050B"/>
    <w:rsid w:val="00C3284C"/>
    <w:rsid w:val="00C3688B"/>
    <w:rsid w:val="00C40838"/>
    <w:rsid w:val="00C41538"/>
    <w:rsid w:val="00C42151"/>
    <w:rsid w:val="00C7423A"/>
    <w:rsid w:val="00C749D3"/>
    <w:rsid w:val="00CD2038"/>
    <w:rsid w:val="00CD4400"/>
    <w:rsid w:val="00CE7089"/>
    <w:rsid w:val="00CF7237"/>
    <w:rsid w:val="00D14341"/>
    <w:rsid w:val="00D2040B"/>
    <w:rsid w:val="00D31E87"/>
    <w:rsid w:val="00D35E48"/>
    <w:rsid w:val="00D51989"/>
    <w:rsid w:val="00DA278E"/>
    <w:rsid w:val="00DC1571"/>
    <w:rsid w:val="00DF21E4"/>
    <w:rsid w:val="00DF6ABC"/>
    <w:rsid w:val="00E15381"/>
    <w:rsid w:val="00E21A26"/>
    <w:rsid w:val="00E500D1"/>
    <w:rsid w:val="00E63731"/>
    <w:rsid w:val="00E64456"/>
    <w:rsid w:val="00E67628"/>
    <w:rsid w:val="00E70C7E"/>
    <w:rsid w:val="00E81174"/>
    <w:rsid w:val="00EC11AE"/>
    <w:rsid w:val="00EC3811"/>
    <w:rsid w:val="00EC5248"/>
    <w:rsid w:val="00EC6C76"/>
    <w:rsid w:val="00EF3867"/>
    <w:rsid w:val="00F201DD"/>
    <w:rsid w:val="00F37CAD"/>
    <w:rsid w:val="00F73A49"/>
    <w:rsid w:val="00F77C08"/>
    <w:rsid w:val="00F9199A"/>
    <w:rsid w:val="00FD2786"/>
    <w:rsid w:val="00FF5B6D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B3FB02"/>
  <w15:chartTrackingRefBased/>
  <w15:docId w15:val="{ACE74B65-131C-4119-A4EA-6A385329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9C"/>
  </w:style>
  <w:style w:type="paragraph" w:styleId="Heading1">
    <w:name w:val="heading 1"/>
    <w:basedOn w:val="Normal"/>
    <w:link w:val="Heading1Char"/>
    <w:uiPriority w:val="3"/>
    <w:qFormat/>
    <w:rsid w:val="00B01612"/>
    <w:pPr>
      <w:keepNext/>
      <w:keepLines/>
      <w:pBdr>
        <w:top w:val="single" w:sz="4" w:space="2" w:color="F2F2F2" w:themeColor="background1" w:themeShade="F2"/>
        <w:left w:val="single" w:sz="4" w:space="8" w:color="F2F2F2" w:themeColor="background1" w:themeShade="F2"/>
        <w:bottom w:val="single" w:sz="4" w:space="2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ind w:left="58"/>
      <w:outlineLvl w:val="0"/>
    </w:pPr>
    <w:rPr>
      <w:rFonts w:asciiTheme="majorHAnsi" w:eastAsiaTheme="majorEastAsia" w:hAnsiTheme="majorHAnsi" w:cstheme="majorBidi"/>
      <w:b/>
      <w:caps/>
      <w:color w:val="595959" w:themeColor="text1" w:themeTint="A6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BB273A"/>
    <w:pPr>
      <w:jc w:val="right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link w:val="Heading3Char"/>
    <w:uiPriority w:val="3"/>
    <w:unhideWhenUsed/>
    <w:qFormat/>
    <w:rsid w:val="00BB273A"/>
    <w:p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4F2F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4F2F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4F2F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4F2F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863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8636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F6DFA"/>
    <w:pPr>
      <w:keepNext/>
      <w:keepLines/>
      <w:spacing w:before="480" w:after="4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7331C"/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B0C6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B0C6F"/>
    <w:rPr>
      <w:rFonts w:eastAsiaTheme="minorEastAsia"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6E4F5B"/>
  </w:style>
  <w:style w:type="character" w:customStyle="1" w:styleId="HeaderChar">
    <w:name w:val="Header Char"/>
    <w:basedOn w:val="DefaultParagraphFont"/>
    <w:link w:val="Header"/>
    <w:uiPriority w:val="99"/>
    <w:rsid w:val="0041780A"/>
  </w:style>
  <w:style w:type="paragraph" w:styleId="Footer">
    <w:name w:val="footer"/>
    <w:basedOn w:val="Normal"/>
    <w:link w:val="FooterChar"/>
    <w:uiPriority w:val="99"/>
    <w:unhideWhenUsed/>
    <w:rsid w:val="00363129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63129"/>
  </w:style>
  <w:style w:type="table" w:styleId="TableGrid">
    <w:name w:val="Table Grid"/>
    <w:basedOn w:val="TableNormal"/>
    <w:uiPriority w:val="39"/>
    <w:rsid w:val="00F7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2E04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2E04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E04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Title"/>
    <w:uiPriority w:val="2"/>
    <w:qFormat/>
    <w:rsid w:val="00E81174"/>
    <w:pPr>
      <w:keepNext w:val="0"/>
      <w:keepLines w:val="0"/>
      <w:spacing w:before="0" w:after="0" w:line="240" w:lineRule="auto"/>
      <w:contextualSpacing w:val="0"/>
    </w:pPr>
    <w:rPr>
      <w:rFonts w:asciiTheme="minorHAnsi" w:hAnsiTheme="minorHAnsi"/>
      <w:caps w:val="0"/>
      <w:color w:val="403152" w:themeColor="accent4" w:themeShade="80"/>
      <w:sz w:val="22"/>
    </w:rPr>
  </w:style>
  <w:style w:type="character" w:customStyle="1" w:styleId="Heading1Char">
    <w:name w:val="Heading 1 Char"/>
    <w:basedOn w:val="DefaultParagraphFont"/>
    <w:link w:val="Heading1"/>
    <w:uiPriority w:val="3"/>
    <w:rsid w:val="00B01612"/>
    <w:rPr>
      <w:rFonts w:asciiTheme="majorHAnsi" w:eastAsiaTheme="majorEastAsia" w:hAnsiTheme="majorHAnsi" w:cstheme="majorBidi"/>
      <w:b/>
      <w:caps/>
      <w:color w:val="595959" w:themeColor="text1" w:themeTint="A6"/>
      <w:szCs w:val="32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3"/>
    <w:rsid w:val="00BB273A"/>
    <w:rPr>
      <w:rFonts w:asciiTheme="majorHAnsi" w:eastAsiaTheme="majorEastAsia" w:hAnsiTheme="majorHAnsi" w:cstheme="majorBidi"/>
      <w:szCs w:val="26"/>
    </w:rPr>
  </w:style>
  <w:style w:type="character" w:styleId="Strong">
    <w:name w:val="Strong"/>
    <w:basedOn w:val="DefaultParagraphFont"/>
    <w:uiPriority w:val="4"/>
    <w:qFormat/>
    <w:rsid w:val="000B2A11"/>
    <w:rPr>
      <w:b/>
      <w:bCs/>
    </w:rPr>
  </w:style>
  <w:style w:type="table" w:styleId="PlainTable2">
    <w:name w:val="Plain Table 2"/>
    <w:basedOn w:val="TableNormal"/>
    <w:uiPriority w:val="42"/>
    <w:rsid w:val="00C421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rsid w:val="00BB273A"/>
    <w:rPr>
      <w:rFonts w:asciiTheme="majorHAnsi" w:eastAsiaTheme="majorEastAsia" w:hAnsiTheme="majorHAnsi" w:cstheme="majorBidi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00D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0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0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0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D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D1"/>
    <w:rPr>
      <w:rFonts w:ascii="Segoe UI" w:hAnsi="Segoe UI" w:cs="Segoe UI"/>
      <w:szCs w:val="18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6366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6366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58B"/>
    <w:pPr>
      <w:outlineLvl w:val="9"/>
    </w:pPr>
  </w:style>
  <w:style w:type="character" w:styleId="BookTitle">
    <w:name w:val="Book Title"/>
    <w:basedOn w:val="DefaultParagraphFont"/>
    <w:uiPriority w:val="33"/>
    <w:semiHidden/>
    <w:unhideWhenUsed/>
    <w:qFormat/>
    <w:rsid w:val="0027331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D319C"/>
    <w:rPr>
      <w:b/>
      <w:bCs/>
      <w:caps w:val="0"/>
      <w:smallCaps/>
      <w:color w:val="365F91" w:themeColor="accent1" w:themeShade="BF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7331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7331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D31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319C"/>
    <w:rPr>
      <w:i/>
      <w:iCs/>
      <w:color w:val="365F91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4F2F26"/>
  </w:style>
  <w:style w:type="paragraph" w:styleId="BlockText">
    <w:name w:val="Block Text"/>
    <w:basedOn w:val="Normal"/>
    <w:uiPriority w:val="99"/>
    <w:semiHidden/>
    <w:unhideWhenUsed/>
    <w:rsid w:val="00AD319C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F2F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2F26"/>
  </w:style>
  <w:style w:type="paragraph" w:styleId="BodyText2">
    <w:name w:val="Body Text 2"/>
    <w:basedOn w:val="Normal"/>
    <w:link w:val="BodyText2Char"/>
    <w:uiPriority w:val="99"/>
    <w:semiHidden/>
    <w:unhideWhenUsed/>
    <w:rsid w:val="004F2F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2F26"/>
  </w:style>
  <w:style w:type="paragraph" w:styleId="BodyText3">
    <w:name w:val="Body Text 3"/>
    <w:basedOn w:val="Normal"/>
    <w:link w:val="BodyText3Char"/>
    <w:uiPriority w:val="99"/>
    <w:semiHidden/>
    <w:unhideWhenUsed/>
    <w:rsid w:val="004F2F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2F2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F2F2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F2F2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F2F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2F2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F2F2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F2F2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F2F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F2F2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F2F2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F2F26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2F2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F2F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F2F26"/>
  </w:style>
  <w:style w:type="table" w:styleId="ColorfulGrid">
    <w:name w:val="Colorful Grid"/>
    <w:basedOn w:val="Table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2F26"/>
  </w:style>
  <w:style w:type="character" w:customStyle="1" w:styleId="DateChar">
    <w:name w:val="Date Char"/>
    <w:basedOn w:val="DefaultParagraphFont"/>
    <w:link w:val="Date"/>
    <w:uiPriority w:val="99"/>
    <w:semiHidden/>
    <w:rsid w:val="004F2F26"/>
  </w:style>
  <w:style w:type="paragraph" w:styleId="DocumentMap">
    <w:name w:val="Document Map"/>
    <w:basedOn w:val="Normal"/>
    <w:link w:val="DocumentMapChar"/>
    <w:uiPriority w:val="99"/>
    <w:semiHidden/>
    <w:unhideWhenUsed/>
    <w:rsid w:val="004F2F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2F2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F2F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F2F26"/>
  </w:style>
  <w:style w:type="character" w:styleId="Emphasis">
    <w:name w:val="Emphasis"/>
    <w:basedOn w:val="DefaultParagraphFont"/>
    <w:uiPriority w:val="20"/>
    <w:semiHidden/>
    <w:unhideWhenUsed/>
    <w:qFormat/>
    <w:rsid w:val="004F2F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F2F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2F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2F2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F2F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F2F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2F2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F2F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F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F26"/>
    <w:rPr>
      <w:szCs w:val="20"/>
    </w:rPr>
  </w:style>
  <w:style w:type="table" w:styleId="GridTable1Light">
    <w:name w:val="Grid Table 1 Light"/>
    <w:basedOn w:val="TableNormal"/>
    <w:uiPriority w:val="46"/>
    <w:rsid w:val="004F2F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F2F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F2F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F2F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F2F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F2F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F2F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F2F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F2F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F2F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F2F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F2F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F2F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F2F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F2F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F2F26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4F2F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4F2F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4F2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4F2F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4F2F26"/>
  </w:style>
  <w:style w:type="paragraph" w:styleId="HTMLAddress">
    <w:name w:val="HTML Address"/>
    <w:basedOn w:val="Normal"/>
    <w:link w:val="HTMLAddressChar"/>
    <w:uiPriority w:val="99"/>
    <w:semiHidden/>
    <w:unhideWhenUsed/>
    <w:rsid w:val="004F2F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F2F2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F2F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F2F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F2F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F2F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F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F2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F2F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F2F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F2F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2F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F2F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F2F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F2F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F2F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F2F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F2F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F2F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F2F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F2F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F2F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D319C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F2F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F2F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F2F26"/>
  </w:style>
  <w:style w:type="paragraph" w:styleId="List">
    <w:name w:val="List"/>
    <w:basedOn w:val="Normal"/>
    <w:uiPriority w:val="99"/>
    <w:semiHidden/>
    <w:unhideWhenUsed/>
    <w:rsid w:val="004F2F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F2F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F2F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F2F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F2F2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F2F2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F2F2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F2F2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F2F2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F2F2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F2F2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F2F2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F2F2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F2F2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F2F2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F2F2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F2F2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F2F2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F2F2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F2F2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F2F2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F2F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F2F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F2F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F2F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F2F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F2F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F2F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F2F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F2F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F2F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F2F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F2F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F2F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F2F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F2F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F2F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F2F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F2F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F2F2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F2F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F2F26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F2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F2F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4F2F26"/>
  </w:style>
  <w:style w:type="paragraph" w:styleId="NormalWeb">
    <w:name w:val="Normal (Web)"/>
    <w:basedOn w:val="Normal"/>
    <w:uiPriority w:val="99"/>
    <w:semiHidden/>
    <w:unhideWhenUsed/>
    <w:rsid w:val="004F2F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F2F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2F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2F26"/>
  </w:style>
  <w:style w:type="character" w:styleId="PageNumber">
    <w:name w:val="page number"/>
    <w:basedOn w:val="DefaultParagraphFont"/>
    <w:uiPriority w:val="99"/>
    <w:semiHidden/>
    <w:unhideWhenUsed/>
    <w:rsid w:val="004F2F26"/>
  </w:style>
  <w:style w:type="table" w:styleId="PlainTable3">
    <w:name w:val="Plain Table 3"/>
    <w:basedOn w:val="TableNormal"/>
    <w:uiPriority w:val="43"/>
    <w:rsid w:val="004F2F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F2F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F2F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F2F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F2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F2F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F2F26"/>
  </w:style>
  <w:style w:type="paragraph" w:styleId="Signature">
    <w:name w:val="Signature"/>
    <w:basedOn w:val="Normal"/>
    <w:link w:val="SignatureChar"/>
    <w:uiPriority w:val="99"/>
    <w:semiHidden/>
    <w:unhideWhenUsed/>
    <w:rsid w:val="004F2F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F2F26"/>
  </w:style>
  <w:style w:type="character" w:styleId="SmartHyperlink">
    <w:name w:val="Smart Hyperlink"/>
    <w:basedOn w:val="DefaultParagraphFont"/>
    <w:uiPriority w:val="99"/>
    <w:semiHidden/>
    <w:unhideWhenUsed/>
    <w:rsid w:val="004F2F26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F2F2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F2F2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F2F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F2F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F2F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F2F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F2F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F2F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F2F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F2F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F2F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F2F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F2F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F2F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F2F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F2F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F2F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F2F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F2F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F2F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F2F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F2F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F2F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F2F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F2F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F2F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F2F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F2F26"/>
  </w:style>
  <w:style w:type="table" w:styleId="TableProfessional">
    <w:name w:val="Table Professional"/>
    <w:basedOn w:val="Table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F2F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F2F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F2F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F2F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F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F2F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F2F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F2F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F2F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2F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F2F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F2F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F2F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F2F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F2F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F2F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F2F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F2F26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AD319C"/>
    <w:rPr>
      <w:color w:val="595959" w:themeColor="text1" w:themeTint="A6"/>
      <w:shd w:val="clear" w:color="auto" w:fill="E6E6E6"/>
    </w:rPr>
  </w:style>
  <w:style w:type="character" w:styleId="PlaceholderText">
    <w:name w:val="Placeholder Text"/>
    <w:basedOn w:val="DefaultParagraphFont"/>
    <w:uiPriority w:val="99"/>
    <w:unhideWhenUsed/>
    <w:rsid w:val="003506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tn\AppData\Roaming\Microsoft\Templates\Entry-level%20resume%20reference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0A1CB1750D408FA217CA1D4D975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C6D36-D23C-4413-916B-038ED3746589}"/>
      </w:docPartPr>
      <w:docPartBody>
        <w:p w:rsidR="00280A70" w:rsidRDefault="00275983">
          <w:pPr>
            <w:pStyle w:val="B50A1CB1750D408FA217CA1D4D975F01"/>
          </w:pPr>
          <w:r w:rsidRPr="00BA5479">
            <w:t>references:</w:t>
          </w:r>
        </w:p>
      </w:docPartBody>
    </w:docPart>
    <w:docPart>
      <w:docPartPr>
        <w:name w:val="2DE30F71DFAA41D28C7D50A65FC3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57D5-ECB4-480F-A99C-7BF8E988DBAB}"/>
      </w:docPartPr>
      <w:docPartBody>
        <w:p w:rsidR="00280A70" w:rsidRDefault="00275983">
          <w:pPr>
            <w:pStyle w:val="2DE30F71DFAA41D28C7D50A65FC34AEE"/>
          </w:pPr>
          <w:r>
            <w:t>1.</w:t>
          </w:r>
        </w:p>
      </w:docPartBody>
    </w:docPart>
    <w:docPart>
      <w:docPartPr>
        <w:name w:val="B56CBF157AD44A94AD00D7E468A2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A40D-E868-4D64-95F9-77F6DF4462B5}"/>
      </w:docPartPr>
      <w:docPartBody>
        <w:p w:rsidR="00280A70" w:rsidRDefault="00275983">
          <w:pPr>
            <w:pStyle w:val="B56CBF157AD44A94AD00D7E468A2A859"/>
          </w:pPr>
          <w:r w:rsidRPr="00BB273A">
            <w:t>Reference's Name</w:t>
          </w:r>
          <w:r>
            <w:t xml:space="preserve"> 1</w:t>
          </w:r>
        </w:p>
      </w:docPartBody>
    </w:docPart>
    <w:docPart>
      <w:docPartPr>
        <w:name w:val="3A5373781E3E434AB2CAC7B904EB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BE1F-B820-4A3F-BB11-20D536619A92}"/>
      </w:docPartPr>
      <w:docPartBody>
        <w:p w:rsidR="00280A70" w:rsidRDefault="00275983">
          <w:pPr>
            <w:pStyle w:val="3A5373781E3E434AB2CAC7B904EBAE46"/>
          </w:pPr>
          <w:r w:rsidRPr="00C42151">
            <w:t>Relationship</w:t>
          </w:r>
        </w:p>
      </w:docPartBody>
    </w:docPart>
    <w:docPart>
      <w:docPartPr>
        <w:name w:val="0E266AFD37474A1098163BF97982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CDE8-C479-421A-98D7-B69D5AFB146C}"/>
      </w:docPartPr>
      <w:docPartBody>
        <w:p w:rsidR="00280A70" w:rsidRDefault="00275983">
          <w:pPr>
            <w:pStyle w:val="0E266AFD37474A1098163BF97982FC9E"/>
          </w:pPr>
          <w:r>
            <w:t>at</w:t>
          </w:r>
        </w:p>
      </w:docPartBody>
    </w:docPart>
    <w:docPart>
      <w:docPartPr>
        <w:name w:val="DF72525264DF48F4BB05282067077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DCA29-BCF4-47E7-81F0-FE4266DF8645}"/>
      </w:docPartPr>
      <w:docPartBody>
        <w:p w:rsidR="00280A70" w:rsidRDefault="00275983">
          <w:pPr>
            <w:pStyle w:val="DF72525264DF48F4BB05282067077F16"/>
          </w:pPr>
          <w:r>
            <w:t>from</w:t>
          </w:r>
        </w:p>
      </w:docPartBody>
    </w:docPart>
    <w:docPart>
      <w:docPartPr>
        <w:name w:val="A5B31D7642134113972611A0B04F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BD38-6D8E-4764-AF86-5242ACB3A724}"/>
      </w:docPartPr>
      <w:docPartBody>
        <w:p w:rsidR="00280A70" w:rsidRDefault="00275983">
          <w:pPr>
            <w:pStyle w:val="A5B31D7642134113972611A0B04F09E6"/>
          </w:pPr>
          <w:r w:rsidRPr="00F73A49">
            <w:t>2.</w:t>
          </w:r>
        </w:p>
      </w:docPartBody>
    </w:docPart>
    <w:docPart>
      <w:docPartPr>
        <w:name w:val="D82F6E7C23F545679F0AD598F60A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9789-6F83-42AD-BD55-EA343A29252A}"/>
      </w:docPartPr>
      <w:docPartBody>
        <w:p w:rsidR="00280A70" w:rsidRDefault="00275983">
          <w:pPr>
            <w:pStyle w:val="D82F6E7C23F545679F0AD598F60A1C10"/>
          </w:pPr>
          <w:r w:rsidRPr="00BB273A">
            <w:t>Reference's Name</w:t>
          </w:r>
          <w:r>
            <w:t xml:space="preserve"> 2</w:t>
          </w:r>
        </w:p>
      </w:docPartBody>
    </w:docPart>
    <w:docPart>
      <w:docPartPr>
        <w:name w:val="7D8D73E473564E08A9CC0AAFB216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E19E-9542-48B5-A46C-B2765ADB23A1}"/>
      </w:docPartPr>
      <w:docPartBody>
        <w:p w:rsidR="00280A70" w:rsidRDefault="00275983">
          <w:pPr>
            <w:pStyle w:val="7D8D73E473564E08A9CC0AAFB2167BF7"/>
          </w:pPr>
          <w:r w:rsidRPr="00C42151">
            <w:t>Relationship</w:t>
          </w:r>
        </w:p>
      </w:docPartBody>
    </w:docPart>
    <w:docPart>
      <w:docPartPr>
        <w:name w:val="64FBEDA6D7DF423E8EFA052255B3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884E8-F03F-460E-9E28-E88AC283BF04}"/>
      </w:docPartPr>
      <w:docPartBody>
        <w:p w:rsidR="00280A70" w:rsidRDefault="00275983">
          <w:pPr>
            <w:pStyle w:val="64FBEDA6D7DF423E8EFA052255B319B1"/>
          </w:pPr>
          <w:r>
            <w:t>at</w:t>
          </w:r>
        </w:p>
      </w:docPartBody>
    </w:docPart>
    <w:docPart>
      <w:docPartPr>
        <w:name w:val="2D94D789EA514822A33032763B4A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12E1E-B974-4802-8A85-A58DC8C62A0C}"/>
      </w:docPartPr>
      <w:docPartBody>
        <w:p w:rsidR="00280A70" w:rsidRDefault="00275983">
          <w:pPr>
            <w:pStyle w:val="2D94D789EA514822A33032763B4A6488"/>
          </w:pPr>
          <w:r>
            <w:t>from</w:t>
          </w:r>
        </w:p>
      </w:docPartBody>
    </w:docPart>
    <w:docPart>
      <w:docPartPr>
        <w:name w:val="01F67BE7D135482E9B1869CC1165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FFD4D-40B1-4402-9C94-9F765341E99D}"/>
      </w:docPartPr>
      <w:docPartBody>
        <w:p w:rsidR="00280A70" w:rsidRDefault="00275983">
          <w:pPr>
            <w:pStyle w:val="01F67BE7D135482E9B1869CC116516DF"/>
          </w:pPr>
          <w:r w:rsidRPr="00F73A49">
            <w:t>3.</w:t>
          </w:r>
        </w:p>
      </w:docPartBody>
    </w:docPart>
    <w:docPart>
      <w:docPartPr>
        <w:name w:val="FCAAD9CBE73E4F9689238671559F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F2F27-ED00-4AD2-B526-A592C94B5816}"/>
      </w:docPartPr>
      <w:docPartBody>
        <w:p w:rsidR="00280A70" w:rsidRDefault="00275983">
          <w:pPr>
            <w:pStyle w:val="FCAAD9CBE73E4F9689238671559FE96D"/>
          </w:pPr>
          <w:r w:rsidRPr="00BB273A">
            <w:t>Reference's Name</w:t>
          </w:r>
          <w:r>
            <w:t xml:space="preserve"> 3</w:t>
          </w:r>
        </w:p>
      </w:docPartBody>
    </w:docPart>
    <w:docPart>
      <w:docPartPr>
        <w:name w:val="0A9279162FE04A648165E2539722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1583-2481-4FD1-9729-792B3940EAB6}"/>
      </w:docPartPr>
      <w:docPartBody>
        <w:p w:rsidR="00280A70" w:rsidRDefault="00275983">
          <w:pPr>
            <w:pStyle w:val="0A9279162FE04A648165E25397229E49"/>
          </w:pPr>
          <w:r w:rsidRPr="00A21573">
            <w:t>Relationship</w:t>
          </w:r>
        </w:p>
      </w:docPartBody>
    </w:docPart>
    <w:docPart>
      <w:docPartPr>
        <w:name w:val="05967CF61CCF476C8BDFC3E20DF4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6D60-D7C7-42FE-ACD5-1290912E1F16}"/>
      </w:docPartPr>
      <w:docPartBody>
        <w:p w:rsidR="00280A70" w:rsidRDefault="00275983">
          <w:pPr>
            <w:pStyle w:val="05967CF61CCF476C8BDFC3E20DF4D293"/>
          </w:pPr>
          <w:r>
            <w:t>at</w:t>
          </w:r>
        </w:p>
      </w:docPartBody>
    </w:docPart>
    <w:docPart>
      <w:docPartPr>
        <w:name w:val="532BF0EF1896471B935C8AF899BD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05A8-EFC3-4249-9757-A7093B06F31B}"/>
      </w:docPartPr>
      <w:docPartBody>
        <w:p w:rsidR="00280A70" w:rsidRDefault="00275983">
          <w:pPr>
            <w:pStyle w:val="532BF0EF1896471B935C8AF899BD6DDB"/>
          </w:pPr>
          <w:r>
            <w:t>from</w:t>
          </w:r>
        </w:p>
      </w:docPartBody>
    </w:docPart>
    <w:docPart>
      <w:docPartPr>
        <w:name w:val="72FFB4CA1F404A7FB34203AA4117A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483C5-3CFB-40AD-A047-3FFC7C7937AC}"/>
      </w:docPartPr>
      <w:docPartBody>
        <w:p w:rsidR="00280A70" w:rsidRDefault="00275983">
          <w:pPr>
            <w:pStyle w:val="72FFB4CA1F404A7FB34203AA4117A7D5"/>
          </w:pPr>
          <w:r>
            <w:t>4.</w:t>
          </w:r>
        </w:p>
      </w:docPartBody>
    </w:docPart>
    <w:docPart>
      <w:docPartPr>
        <w:name w:val="5872E7E22F1A48809085F762F5DD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B6DA-55E4-4FBA-9DA9-5302254D8749}"/>
      </w:docPartPr>
      <w:docPartBody>
        <w:p w:rsidR="00280A70" w:rsidRDefault="00275983">
          <w:pPr>
            <w:pStyle w:val="5872E7E22F1A48809085F762F5DD3995"/>
          </w:pPr>
          <w:r w:rsidRPr="00BB273A">
            <w:t>Reference's Name</w:t>
          </w:r>
          <w:r>
            <w:t xml:space="preserve"> 4</w:t>
          </w:r>
        </w:p>
      </w:docPartBody>
    </w:docPart>
    <w:docPart>
      <w:docPartPr>
        <w:name w:val="0553207A388448608A827CFB7810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FA04-5F9E-4DD1-A8DB-365202AB6134}"/>
      </w:docPartPr>
      <w:docPartBody>
        <w:p w:rsidR="00280A70" w:rsidRDefault="00275983">
          <w:pPr>
            <w:pStyle w:val="0553207A388448608A827CFB78106754"/>
          </w:pPr>
          <w:r w:rsidRPr="00A21573">
            <w:t>Relationship</w:t>
          </w:r>
        </w:p>
      </w:docPartBody>
    </w:docPart>
    <w:docPart>
      <w:docPartPr>
        <w:name w:val="95D94356C9934F31A69AE14F0C1FB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E4D72-F4FB-4594-BE97-4104D9B54E17}"/>
      </w:docPartPr>
      <w:docPartBody>
        <w:p w:rsidR="00280A70" w:rsidRDefault="00275983">
          <w:pPr>
            <w:pStyle w:val="95D94356C9934F31A69AE14F0C1FB633"/>
          </w:pPr>
          <w:r>
            <w:t>at</w:t>
          </w:r>
        </w:p>
      </w:docPartBody>
    </w:docPart>
    <w:docPart>
      <w:docPartPr>
        <w:name w:val="135AA781E92C4392A8BE216C1D66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5381-95CC-4E47-9B8F-B9070C09C059}"/>
      </w:docPartPr>
      <w:docPartBody>
        <w:p w:rsidR="00280A70" w:rsidRDefault="00275983">
          <w:pPr>
            <w:pStyle w:val="135AA781E92C4392A8BE216C1D6657D5"/>
          </w:pPr>
          <w:r>
            <w:t>from</w:t>
          </w:r>
        </w:p>
      </w:docPartBody>
    </w:docPart>
    <w:docPart>
      <w:docPartPr>
        <w:name w:val="7968DD41EAF24AA591DDBB22C5A7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0386-7325-4A9E-A02B-232FFA262DD0}"/>
      </w:docPartPr>
      <w:docPartBody>
        <w:p w:rsidR="00280A70" w:rsidRDefault="00275983">
          <w:pPr>
            <w:pStyle w:val="7968DD41EAF24AA591DDBB22C5A796D9"/>
          </w:pPr>
          <w:r>
            <w:t>5.</w:t>
          </w:r>
        </w:p>
      </w:docPartBody>
    </w:docPart>
    <w:docPart>
      <w:docPartPr>
        <w:name w:val="B2E1278A4B5949D5803F2E73A228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94AE-7313-4927-9E51-C0B40A1F0511}"/>
      </w:docPartPr>
      <w:docPartBody>
        <w:p w:rsidR="00280A70" w:rsidRDefault="00275983">
          <w:pPr>
            <w:pStyle w:val="B2E1278A4B5949D5803F2E73A2283C31"/>
          </w:pPr>
          <w:r w:rsidRPr="00BB273A">
            <w:t>Reference's Name</w:t>
          </w:r>
          <w:r>
            <w:t xml:space="preserve"> 5</w:t>
          </w:r>
        </w:p>
      </w:docPartBody>
    </w:docPart>
    <w:docPart>
      <w:docPartPr>
        <w:name w:val="C67A6BBBC4D7446C874C5BC1C6D0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A95F-2105-4DD4-9594-310CF3EA7247}"/>
      </w:docPartPr>
      <w:docPartBody>
        <w:p w:rsidR="00280A70" w:rsidRDefault="00275983">
          <w:pPr>
            <w:pStyle w:val="C67A6BBBC4D7446C874C5BC1C6D08F23"/>
          </w:pPr>
          <w:r w:rsidRPr="00A21573">
            <w:t>Relationship</w:t>
          </w:r>
        </w:p>
      </w:docPartBody>
    </w:docPart>
    <w:docPart>
      <w:docPartPr>
        <w:name w:val="D121A331ED7943F5A24F5A699132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CCEBC-24C7-4356-9C12-E07E7AEAF58A}"/>
      </w:docPartPr>
      <w:docPartBody>
        <w:p w:rsidR="00280A70" w:rsidRDefault="00275983">
          <w:pPr>
            <w:pStyle w:val="D121A331ED7943F5A24F5A6991327E0C"/>
          </w:pPr>
          <w:r>
            <w:t>at</w:t>
          </w:r>
        </w:p>
      </w:docPartBody>
    </w:docPart>
    <w:docPart>
      <w:docPartPr>
        <w:name w:val="15A3D58156AD4E009E61BFD1B24A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B4A5-86CE-4892-862F-13ED5EE11426}"/>
      </w:docPartPr>
      <w:docPartBody>
        <w:p w:rsidR="00280A70" w:rsidRDefault="00275983">
          <w:pPr>
            <w:pStyle w:val="15A3D58156AD4E009E61BFD1B24A0341"/>
          </w:pPr>
          <w:r>
            <w:t>from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83"/>
    <w:rsid w:val="000A2FD7"/>
    <w:rsid w:val="00275983"/>
    <w:rsid w:val="002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0A1CB1750D408FA217CA1D4D975F01">
    <w:name w:val="B50A1CB1750D408FA217CA1D4D975F01"/>
  </w:style>
  <w:style w:type="paragraph" w:customStyle="1" w:styleId="2DE30F71DFAA41D28C7D50A65FC34AEE">
    <w:name w:val="2DE30F71DFAA41D28C7D50A65FC34AEE"/>
  </w:style>
  <w:style w:type="paragraph" w:customStyle="1" w:styleId="B56CBF157AD44A94AD00D7E468A2A859">
    <w:name w:val="B56CBF157AD44A94AD00D7E468A2A859"/>
  </w:style>
  <w:style w:type="paragraph" w:customStyle="1" w:styleId="3A5373781E3E434AB2CAC7B904EBAE46">
    <w:name w:val="3A5373781E3E434AB2CAC7B904EBAE46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0E266AFD37474A1098163BF97982FC9E">
    <w:name w:val="0E266AFD37474A1098163BF97982FC9E"/>
  </w:style>
  <w:style w:type="paragraph" w:customStyle="1" w:styleId="DF72525264DF48F4BB05282067077F16">
    <w:name w:val="DF72525264DF48F4BB05282067077F16"/>
  </w:style>
  <w:style w:type="paragraph" w:customStyle="1" w:styleId="A5B31D7642134113972611A0B04F09E6">
    <w:name w:val="A5B31D7642134113972611A0B04F09E6"/>
  </w:style>
  <w:style w:type="paragraph" w:customStyle="1" w:styleId="D82F6E7C23F545679F0AD598F60A1C10">
    <w:name w:val="D82F6E7C23F545679F0AD598F60A1C10"/>
  </w:style>
  <w:style w:type="paragraph" w:customStyle="1" w:styleId="7D8D73E473564E08A9CC0AAFB2167BF7">
    <w:name w:val="7D8D73E473564E08A9CC0AAFB2167BF7"/>
  </w:style>
  <w:style w:type="paragraph" w:customStyle="1" w:styleId="64FBEDA6D7DF423E8EFA052255B319B1">
    <w:name w:val="64FBEDA6D7DF423E8EFA052255B319B1"/>
  </w:style>
  <w:style w:type="paragraph" w:customStyle="1" w:styleId="2D94D789EA514822A33032763B4A6488">
    <w:name w:val="2D94D789EA514822A33032763B4A6488"/>
  </w:style>
  <w:style w:type="paragraph" w:customStyle="1" w:styleId="01F67BE7D135482E9B1869CC116516DF">
    <w:name w:val="01F67BE7D135482E9B1869CC116516DF"/>
  </w:style>
  <w:style w:type="paragraph" w:customStyle="1" w:styleId="FCAAD9CBE73E4F9689238671559FE96D">
    <w:name w:val="FCAAD9CBE73E4F9689238671559FE96D"/>
  </w:style>
  <w:style w:type="paragraph" w:customStyle="1" w:styleId="0A9279162FE04A648165E25397229E49">
    <w:name w:val="0A9279162FE04A648165E25397229E49"/>
  </w:style>
  <w:style w:type="paragraph" w:customStyle="1" w:styleId="05967CF61CCF476C8BDFC3E20DF4D293">
    <w:name w:val="05967CF61CCF476C8BDFC3E20DF4D293"/>
  </w:style>
  <w:style w:type="paragraph" w:customStyle="1" w:styleId="532BF0EF1896471B935C8AF899BD6DDB">
    <w:name w:val="532BF0EF1896471B935C8AF899BD6DDB"/>
  </w:style>
  <w:style w:type="paragraph" w:customStyle="1" w:styleId="72FFB4CA1F404A7FB34203AA4117A7D5">
    <w:name w:val="72FFB4CA1F404A7FB34203AA4117A7D5"/>
  </w:style>
  <w:style w:type="paragraph" w:customStyle="1" w:styleId="5872E7E22F1A48809085F762F5DD3995">
    <w:name w:val="5872E7E22F1A48809085F762F5DD3995"/>
  </w:style>
  <w:style w:type="paragraph" w:customStyle="1" w:styleId="0553207A388448608A827CFB78106754">
    <w:name w:val="0553207A388448608A827CFB78106754"/>
  </w:style>
  <w:style w:type="paragraph" w:customStyle="1" w:styleId="95D94356C9934F31A69AE14F0C1FB633">
    <w:name w:val="95D94356C9934F31A69AE14F0C1FB633"/>
  </w:style>
  <w:style w:type="paragraph" w:customStyle="1" w:styleId="135AA781E92C4392A8BE216C1D6657D5">
    <w:name w:val="135AA781E92C4392A8BE216C1D6657D5"/>
  </w:style>
  <w:style w:type="paragraph" w:customStyle="1" w:styleId="7968DD41EAF24AA591DDBB22C5A796D9">
    <w:name w:val="7968DD41EAF24AA591DDBB22C5A796D9"/>
  </w:style>
  <w:style w:type="paragraph" w:customStyle="1" w:styleId="B2E1278A4B5949D5803F2E73A2283C31">
    <w:name w:val="B2E1278A4B5949D5803F2E73A2283C31"/>
  </w:style>
  <w:style w:type="paragraph" w:customStyle="1" w:styleId="C67A6BBBC4D7446C874C5BC1C6D08F23">
    <w:name w:val="C67A6BBBC4D7446C874C5BC1C6D08F23"/>
  </w:style>
  <w:style w:type="paragraph" w:customStyle="1" w:styleId="D121A331ED7943F5A24F5A6991327E0C">
    <w:name w:val="D121A331ED7943F5A24F5A6991327E0C"/>
  </w:style>
  <w:style w:type="paragraph" w:customStyle="1" w:styleId="15A3D58156AD4E009E61BFD1B24A0341">
    <w:name w:val="15A3D58156AD4E009E61BFD1B24A0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try Leve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502-414-5465</CompanyPhone>
  <CompanyFax>Whitneychandler.info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8BF2FF-BC2F-4FDA-BB2A-A3F3EEDB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Entry-level resume reference sheet</Template>
  <TotalTime>32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WHITNEY CHANDLER</dc:title>
  <dc:subject/>
  <dc:creator>Whitney Chandler</dc:creator>
  <cp:keywords/>
  <dc:description/>
  <cp:lastModifiedBy>Whitney Chandler</cp:lastModifiedBy>
  <cp:revision>26</cp:revision>
  <dcterms:created xsi:type="dcterms:W3CDTF">2021-06-27T18:30:00Z</dcterms:created>
  <dcterms:modified xsi:type="dcterms:W3CDTF">2021-06-29T20:29:00Z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